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6B" w:rsidRDefault="00675D6B" w:rsidP="00C70AB1">
      <w:pPr>
        <w:spacing w:after="240" w:line="280" w:lineRule="atLeast"/>
        <w:ind w:left="340" w:hanging="3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5D6B" w:rsidRDefault="00675D6B" w:rsidP="00C70AB1">
      <w:pPr>
        <w:spacing w:after="240" w:line="280" w:lineRule="atLeast"/>
        <w:ind w:left="340" w:hanging="340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FB4CC7" w:rsidRPr="00675D6B" w:rsidRDefault="00FB4CC7" w:rsidP="00C70AB1">
      <w:pPr>
        <w:spacing w:after="240" w:line="280" w:lineRule="atLeast"/>
        <w:ind w:left="340" w:hanging="340"/>
        <w:jc w:val="both"/>
        <w:rPr>
          <w:rFonts w:asciiTheme="minorHAnsi" w:hAnsiTheme="minorHAnsi" w:cstheme="minorHAnsi"/>
          <w:b/>
          <w:sz w:val="24"/>
          <w:szCs w:val="22"/>
        </w:rPr>
      </w:pPr>
      <w:r w:rsidRPr="00675D6B">
        <w:rPr>
          <w:rFonts w:asciiTheme="minorHAnsi" w:hAnsiTheme="minorHAnsi" w:cstheme="minorHAnsi"/>
          <w:b/>
          <w:sz w:val="24"/>
          <w:szCs w:val="22"/>
        </w:rPr>
        <w:t>Comments on the use of this template</w:t>
      </w:r>
    </w:p>
    <w:p w:rsidR="000848FF" w:rsidRDefault="00FB4CC7" w:rsidP="00C70AB1">
      <w:pPr>
        <w:numPr>
          <w:ilvl w:val="0"/>
          <w:numId w:val="8"/>
        </w:numPr>
        <w:spacing w:after="6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848FF">
        <w:rPr>
          <w:rFonts w:asciiTheme="minorHAnsi" w:hAnsiTheme="minorHAnsi" w:cstheme="minorHAnsi"/>
          <w:sz w:val="22"/>
          <w:szCs w:val="22"/>
        </w:rPr>
        <w:t xml:space="preserve">This template for a Material Transfer Agreement (MTA) is to be used for any transfer of </w:t>
      </w:r>
      <w:r w:rsidR="006134D1" w:rsidRPr="000848FF">
        <w:rPr>
          <w:rFonts w:asciiTheme="minorHAnsi" w:hAnsiTheme="minorHAnsi" w:cstheme="minorHAnsi"/>
          <w:sz w:val="22"/>
          <w:szCs w:val="22"/>
        </w:rPr>
        <w:t>biological or chemical M</w:t>
      </w:r>
      <w:r w:rsidR="00D72600" w:rsidRPr="000848FF">
        <w:rPr>
          <w:rFonts w:asciiTheme="minorHAnsi" w:hAnsiTheme="minorHAnsi" w:cstheme="minorHAnsi"/>
          <w:sz w:val="22"/>
          <w:szCs w:val="22"/>
        </w:rPr>
        <w:t>aterial</w:t>
      </w:r>
      <w:r w:rsidR="001E66F6" w:rsidRPr="000848FF">
        <w:rPr>
          <w:rFonts w:asciiTheme="minorHAnsi" w:hAnsiTheme="minorHAnsi" w:cstheme="minorHAnsi"/>
          <w:sz w:val="22"/>
          <w:szCs w:val="22"/>
        </w:rPr>
        <w:t xml:space="preserve"> from Centro Hospitalar do Porto (CHP)</w:t>
      </w:r>
      <w:r w:rsidR="00D72600" w:rsidRPr="000848FF">
        <w:rPr>
          <w:rFonts w:asciiTheme="minorHAnsi" w:hAnsiTheme="minorHAnsi" w:cstheme="minorHAnsi"/>
          <w:sz w:val="22"/>
          <w:szCs w:val="22"/>
        </w:rPr>
        <w:t xml:space="preserve"> to </w:t>
      </w:r>
      <w:r w:rsidR="00394564" w:rsidRPr="000848FF">
        <w:rPr>
          <w:rFonts w:asciiTheme="minorHAnsi" w:hAnsiTheme="minorHAnsi" w:cstheme="minorHAnsi"/>
          <w:sz w:val="22"/>
          <w:szCs w:val="22"/>
        </w:rPr>
        <w:t>third parties</w:t>
      </w:r>
      <w:r w:rsidR="00D72600" w:rsidRPr="000848FF">
        <w:rPr>
          <w:rFonts w:asciiTheme="minorHAnsi" w:hAnsiTheme="minorHAnsi" w:cstheme="minorHAnsi"/>
          <w:sz w:val="22"/>
          <w:szCs w:val="22"/>
        </w:rPr>
        <w:t xml:space="preserve">. It may be used for </w:t>
      </w:r>
      <w:r w:rsidR="007243B4" w:rsidRPr="000848FF">
        <w:rPr>
          <w:rFonts w:asciiTheme="minorHAnsi" w:hAnsiTheme="minorHAnsi" w:cstheme="minorHAnsi"/>
          <w:sz w:val="22"/>
          <w:szCs w:val="22"/>
        </w:rPr>
        <w:t>non-</w:t>
      </w:r>
      <w:r w:rsidR="00D72600" w:rsidRPr="000848FF">
        <w:rPr>
          <w:rFonts w:asciiTheme="minorHAnsi" w:hAnsiTheme="minorHAnsi" w:cstheme="minorHAnsi"/>
          <w:sz w:val="22"/>
          <w:szCs w:val="22"/>
        </w:rPr>
        <w:t>commercial research purposes only.</w:t>
      </w:r>
      <w:r w:rsidRPr="000848FF">
        <w:rPr>
          <w:rFonts w:asciiTheme="minorHAnsi" w:hAnsiTheme="minorHAnsi" w:cstheme="minorHAnsi"/>
          <w:sz w:val="22"/>
          <w:szCs w:val="22"/>
        </w:rPr>
        <w:t xml:space="preserve"> </w:t>
      </w:r>
      <w:r w:rsidR="00D72600" w:rsidRPr="000848FF">
        <w:rPr>
          <w:rFonts w:asciiTheme="minorHAnsi" w:hAnsiTheme="minorHAnsi" w:cstheme="minorHAnsi"/>
          <w:sz w:val="22"/>
          <w:szCs w:val="22"/>
        </w:rPr>
        <w:t xml:space="preserve">This template will be suitable without </w:t>
      </w:r>
      <w:r w:rsidR="007243B4" w:rsidRPr="000848FF">
        <w:rPr>
          <w:rFonts w:asciiTheme="minorHAnsi" w:hAnsiTheme="minorHAnsi" w:cstheme="minorHAnsi"/>
          <w:sz w:val="22"/>
          <w:szCs w:val="22"/>
        </w:rPr>
        <w:t>adaptation</w:t>
      </w:r>
      <w:r w:rsidR="00D72600" w:rsidRPr="000848FF">
        <w:rPr>
          <w:rFonts w:asciiTheme="minorHAnsi" w:hAnsiTheme="minorHAnsi" w:cstheme="minorHAnsi"/>
          <w:sz w:val="22"/>
          <w:szCs w:val="22"/>
        </w:rPr>
        <w:t xml:space="preserve"> in most cases.</w:t>
      </w:r>
      <w:r w:rsidR="006134D1" w:rsidRPr="000848FF">
        <w:rPr>
          <w:rFonts w:asciiTheme="minorHAnsi" w:hAnsiTheme="minorHAnsi" w:cstheme="minorHAnsi"/>
          <w:sz w:val="22"/>
          <w:szCs w:val="22"/>
        </w:rPr>
        <w:t xml:space="preserve"> Please just complete the marked fields.</w:t>
      </w:r>
      <w:r w:rsidR="00D72600" w:rsidRPr="000848FF">
        <w:rPr>
          <w:rFonts w:asciiTheme="minorHAnsi" w:hAnsiTheme="minorHAnsi" w:cstheme="minorHAnsi"/>
          <w:sz w:val="22"/>
          <w:szCs w:val="22"/>
        </w:rPr>
        <w:t xml:space="preserve"> However, under certain circumstances, </w:t>
      </w:r>
      <w:r w:rsidR="007243B4" w:rsidRPr="000848FF">
        <w:rPr>
          <w:rFonts w:asciiTheme="minorHAnsi" w:hAnsiTheme="minorHAnsi" w:cstheme="minorHAnsi"/>
          <w:sz w:val="22"/>
          <w:szCs w:val="22"/>
        </w:rPr>
        <w:t>modifications</w:t>
      </w:r>
      <w:r w:rsidR="00D72600" w:rsidRPr="000848FF">
        <w:rPr>
          <w:rFonts w:asciiTheme="minorHAnsi" w:hAnsiTheme="minorHAnsi" w:cstheme="minorHAnsi"/>
          <w:sz w:val="22"/>
          <w:szCs w:val="22"/>
        </w:rPr>
        <w:t xml:space="preserve"> will be necessary. </w:t>
      </w:r>
    </w:p>
    <w:p w:rsidR="006134D1" w:rsidRPr="000848FF" w:rsidRDefault="006134D1" w:rsidP="00C70AB1">
      <w:pPr>
        <w:numPr>
          <w:ilvl w:val="0"/>
          <w:numId w:val="8"/>
        </w:numPr>
        <w:spacing w:after="6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848FF">
        <w:rPr>
          <w:rFonts w:asciiTheme="minorHAnsi" w:hAnsiTheme="minorHAnsi" w:cstheme="minorHAnsi"/>
          <w:sz w:val="22"/>
          <w:szCs w:val="22"/>
        </w:rPr>
        <w:t>It is strongly recommended to sign an MTA for any transfer of biological or chemical Material. If the contracting partner is a for-profit organization, it is compulsory.</w:t>
      </w:r>
    </w:p>
    <w:p w:rsidR="007243B4" w:rsidRPr="001E66F6" w:rsidRDefault="007243B4" w:rsidP="00C70AB1">
      <w:pPr>
        <w:numPr>
          <w:ilvl w:val="0"/>
          <w:numId w:val="8"/>
        </w:numPr>
        <w:spacing w:after="6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E66F6">
        <w:rPr>
          <w:rFonts w:asciiTheme="minorHAnsi" w:hAnsiTheme="minorHAnsi" w:cstheme="minorHAnsi"/>
          <w:sz w:val="22"/>
          <w:szCs w:val="22"/>
        </w:rPr>
        <w:t>The Material is normally provided free of charge or at cost price</w:t>
      </w:r>
      <w:r w:rsidR="0023388D" w:rsidRPr="001E66F6">
        <w:rPr>
          <w:rFonts w:asciiTheme="minorHAnsi" w:hAnsiTheme="minorHAnsi" w:cstheme="minorHAnsi"/>
          <w:sz w:val="22"/>
          <w:szCs w:val="22"/>
        </w:rPr>
        <w:t>.</w:t>
      </w:r>
    </w:p>
    <w:p w:rsidR="00FB4CC7" w:rsidRPr="001E66F6" w:rsidRDefault="0023388D" w:rsidP="00C70AB1">
      <w:pPr>
        <w:numPr>
          <w:ilvl w:val="0"/>
          <w:numId w:val="8"/>
        </w:numPr>
        <w:spacing w:after="6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E66F6">
        <w:rPr>
          <w:rFonts w:asciiTheme="minorHAnsi" w:hAnsiTheme="minorHAnsi" w:cstheme="minorHAnsi"/>
          <w:sz w:val="22"/>
          <w:szCs w:val="22"/>
        </w:rPr>
        <w:t>Accor</w:t>
      </w:r>
      <w:r w:rsidR="006134D1" w:rsidRPr="001E66F6">
        <w:rPr>
          <w:rFonts w:asciiTheme="minorHAnsi" w:hAnsiTheme="minorHAnsi" w:cstheme="minorHAnsi"/>
          <w:sz w:val="22"/>
          <w:szCs w:val="22"/>
        </w:rPr>
        <w:t xml:space="preserve">ding to the </w:t>
      </w:r>
      <w:r w:rsidR="0044263C" w:rsidRPr="001E66F6">
        <w:rPr>
          <w:rFonts w:asciiTheme="minorHAnsi" w:hAnsiTheme="minorHAnsi" w:cstheme="minorHAnsi"/>
          <w:sz w:val="22"/>
          <w:szCs w:val="22"/>
        </w:rPr>
        <w:t xml:space="preserve">Research Guidelines </w:t>
      </w:r>
      <w:r w:rsidR="000848FF">
        <w:rPr>
          <w:rFonts w:asciiTheme="minorHAnsi" w:hAnsiTheme="minorHAnsi" w:cstheme="minorHAnsi"/>
          <w:sz w:val="22"/>
          <w:szCs w:val="22"/>
        </w:rPr>
        <w:t xml:space="preserve">of CHP </w:t>
      </w:r>
      <w:r w:rsidR="0044263C" w:rsidRPr="001E66F6">
        <w:rPr>
          <w:rFonts w:asciiTheme="minorHAnsi" w:hAnsiTheme="minorHAnsi" w:cstheme="minorHAnsi"/>
          <w:sz w:val="22"/>
          <w:szCs w:val="22"/>
        </w:rPr>
        <w:t>a single signature by the</w:t>
      </w:r>
      <w:r w:rsidRPr="001E66F6">
        <w:rPr>
          <w:rFonts w:asciiTheme="minorHAnsi" w:hAnsiTheme="minorHAnsi" w:cstheme="minorHAnsi"/>
          <w:sz w:val="22"/>
          <w:szCs w:val="22"/>
        </w:rPr>
        <w:t xml:space="preserve"> </w:t>
      </w:r>
      <w:r w:rsidR="00BC225E" w:rsidRPr="001E66F6">
        <w:rPr>
          <w:rFonts w:asciiTheme="minorHAnsi" w:hAnsiTheme="minorHAnsi" w:cstheme="minorHAnsi"/>
          <w:sz w:val="22"/>
          <w:szCs w:val="22"/>
        </w:rPr>
        <w:t xml:space="preserve">responsible </w:t>
      </w:r>
      <w:r w:rsidR="0044263C" w:rsidRPr="001E66F6">
        <w:rPr>
          <w:rFonts w:asciiTheme="minorHAnsi" w:hAnsiTheme="minorHAnsi" w:cstheme="minorHAnsi"/>
          <w:sz w:val="22"/>
          <w:szCs w:val="22"/>
        </w:rPr>
        <w:t xml:space="preserve">elected </w:t>
      </w:r>
      <w:r w:rsidR="00BC225E" w:rsidRPr="001E66F6">
        <w:rPr>
          <w:rFonts w:asciiTheme="minorHAnsi" w:hAnsiTheme="minorHAnsi" w:cstheme="minorHAnsi"/>
          <w:sz w:val="22"/>
          <w:szCs w:val="22"/>
        </w:rPr>
        <w:t>professor</w:t>
      </w:r>
      <w:r w:rsidR="0044263C" w:rsidRPr="001E66F6">
        <w:rPr>
          <w:rFonts w:asciiTheme="minorHAnsi" w:hAnsiTheme="minorHAnsi" w:cstheme="minorHAnsi"/>
          <w:sz w:val="22"/>
          <w:szCs w:val="22"/>
        </w:rPr>
        <w:t xml:space="preserve"> is sufficient if</w:t>
      </w:r>
      <w:r w:rsidR="00BC225E" w:rsidRPr="001E66F6">
        <w:rPr>
          <w:rFonts w:asciiTheme="minorHAnsi" w:hAnsiTheme="minorHAnsi" w:cstheme="minorHAnsi"/>
          <w:sz w:val="22"/>
          <w:szCs w:val="22"/>
        </w:rPr>
        <w:t xml:space="preserve"> a non-commercial institution </w:t>
      </w:r>
      <w:r w:rsidR="0044263C" w:rsidRPr="001E66F6">
        <w:rPr>
          <w:rFonts w:asciiTheme="minorHAnsi" w:hAnsiTheme="minorHAnsi" w:cstheme="minorHAnsi"/>
          <w:sz w:val="22"/>
          <w:szCs w:val="22"/>
        </w:rPr>
        <w:t>is the contracting partner</w:t>
      </w:r>
      <w:r w:rsidR="00BC225E" w:rsidRPr="001E66F6">
        <w:rPr>
          <w:rFonts w:asciiTheme="minorHAnsi" w:hAnsiTheme="minorHAnsi" w:cstheme="minorHAnsi"/>
          <w:sz w:val="22"/>
          <w:szCs w:val="22"/>
        </w:rPr>
        <w:t xml:space="preserve">. If the Recipient of the Material is a for-profit organization, the contract has to be signed by the responsible </w:t>
      </w:r>
      <w:r w:rsidR="000848FF">
        <w:rPr>
          <w:rFonts w:asciiTheme="minorHAnsi" w:hAnsiTheme="minorHAnsi" w:cstheme="minorHAnsi"/>
          <w:sz w:val="22"/>
          <w:szCs w:val="22"/>
        </w:rPr>
        <w:t>Dr/P</w:t>
      </w:r>
      <w:r w:rsidR="00BC225E" w:rsidRPr="001E66F6">
        <w:rPr>
          <w:rFonts w:asciiTheme="minorHAnsi" w:hAnsiTheme="minorHAnsi" w:cstheme="minorHAnsi"/>
          <w:sz w:val="22"/>
          <w:szCs w:val="22"/>
        </w:rPr>
        <w:t xml:space="preserve">rofessor </w:t>
      </w:r>
      <w:r w:rsidR="00BC225E" w:rsidRPr="001E66F6">
        <w:rPr>
          <w:rFonts w:asciiTheme="minorHAnsi" w:hAnsiTheme="minorHAnsi" w:cstheme="minorHAnsi"/>
          <w:b/>
          <w:sz w:val="22"/>
          <w:szCs w:val="22"/>
        </w:rPr>
        <w:t>and</w:t>
      </w:r>
      <w:r w:rsidR="000848FF">
        <w:rPr>
          <w:rFonts w:asciiTheme="minorHAnsi" w:hAnsiTheme="minorHAnsi" w:cstheme="minorHAnsi"/>
          <w:sz w:val="22"/>
          <w:szCs w:val="22"/>
        </w:rPr>
        <w:t xml:space="preserve"> CHP Board</w:t>
      </w:r>
      <w:r w:rsidR="00BC225E" w:rsidRPr="001E66F6">
        <w:rPr>
          <w:rFonts w:asciiTheme="minorHAnsi" w:hAnsiTheme="minorHAnsi" w:cstheme="minorHAnsi"/>
          <w:sz w:val="22"/>
          <w:szCs w:val="22"/>
        </w:rPr>
        <w:t>.</w:t>
      </w:r>
    </w:p>
    <w:p w:rsidR="00FB4CC7" w:rsidRPr="001E66F6" w:rsidRDefault="00FB4CC7" w:rsidP="00FB4CC7">
      <w:pPr>
        <w:spacing w:after="60" w:line="280" w:lineRule="atLeast"/>
        <w:rPr>
          <w:rFonts w:asciiTheme="minorHAnsi" w:hAnsiTheme="minorHAnsi" w:cstheme="minorHAnsi"/>
          <w:sz w:val="22"/>
          <w:szCs w:val="22"/>
        </w:rPr>
      </w:pPr>
    </w:p>
    <w:p w:rsidR="00FB4CC7" w:rsidRDefault="006134D1" w:rsidP="00BC3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1E66F6">
        <w:rPr>
          <w:rFonts w:asciiTheme="minorHAnsi" w:hAnsiTheme="minorHAnsi" w:cstheme="minorHAnsi"/>
          <w:sz w:val="22"/>
          <w:szCs w:val="22"/>
        </w:rPr>
        <w:t xml:space="preserve">Please contact </w:t>
      </w:r>
      <w:r w:rsidR="0073406F" w:rsidRPr="001E66F6">
        <w:rPr>
          <w:rFonts w:asciiTheme="minorHAnsi" w:hAnsiTheme="minorHAnsi" w:cstheme="minorHAnsi"/>
          <w:sz w:val="22"/>
          <w:szCs w:val="22"/>
        </w:rPr>
        <w:t>Department of Education, Training and Research for</w:t>
      </w:r>
      <w:r w:rsidRPr="001E66F6">
        <w:rPr>
          <w:rFonts w:asciiTheme="minorHAnsi" w:hAnsiTheme="minorHAnsi" w:cstheme="minorHAnsi"/>
          <w:sz w:val="22"/>
          <w:szCs w:val="22"/>
        </w:rPr>
        <w:t xml:space="preserve"> </w:t>
      </w:r>
      <w:r w:rsidR="000848FF">
        <w:rPr>
          <w:rFonts w:asciiTheme="minorHAnsi" w:hAnsiTheme="minorHAnsi" w:cstheme="minorHAnsi"/>
          <w:sz w:val="22"/>
          <w:szCs w:val="22"/>
        </w:rPr>
        <w:t xml:space="preserve">specific </w:t>
      </w:r>
      <w:r w:rsidRPr="001E66F6">
        <w:rPr>
          <w:rFonts w:asciiTheme="minorHAnsi" w:hAnsiTheme="minorHAnsi" w:cstheme="minorHAnsi"/>
          <w:sz w:val="22"/>
          <w:szCs w:val="22"/>
        </w:rPr>
        <w:t>questions</w:t>
      </w:r>
    </w:p>
    <w:p w:rsidR="004C5E2A" w:rsidRDefault="004C5E2A" w:rsidP="004C5E2A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pt-PT"/>
        </w:rPr>
      </w:pPr>
      <w:r w:rsidRPr="00675D6B">
        <w:rPr>
          <w:rFonts w:asciiTheme="minorHAnsi" w:hAnsiTheme="minorHAnsi" w:cstheme="minorHAnsi"/>
          <w:snapToGrid w:val="0"/>
          <w:sz w:val="22"/>
          <w:szCs w:val="22"/>
          <w:lang w:val="pt-PT"/>
        </w:rPr>
        <w:t xml:space="preserve">Hospital de Santo António, Largo Prof. Abel Salazar, </w:t>
      </w:r>
      <w:r>
        <w:rPr>
          <w:rFonts w:asciiTheme="minorHAnsi" w:hAnsiTheme="minorHAnsi" w:cstheme="minorHAnsi"/>
          <w:snapToGrid w:val="0"/>
          <w:sz w:val="22"/>
          <w:szCs w:val="22"/>
          <w:lang w:val="pt-PT"/>
        </w:rPr>
        <w:t>4099-001</w:t>
      </w:r>
    </w:p>
    <w:p w:rsidR="004C5E2A" w:rsidRDefault="0094797C" w:rsidP="004C5E2A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pt-PT"/>
        </w:rPr>
      </w:pPr>
      <w:hyperlink r:id="rId7" w:history="1">
        <w:r w:rsidR="004C5E2A" w:rsidRPr="00965032">
          <w:rPr>
            <w:rStyle w:val="Hiperligao"/>
            <w:rFonts w:asciiTheme="minorHAnsi" w:hAnsiTheme="minorHAnsi" w:cstheme="minorHAnsi"/>
            <w:snapToGrid w:val="0"/>
            <w:sz w:val="22"/>
            <w:szCs w:val="22"/>
            <w:lang w:val="pt-PT"/>
          </w:rPr>
          <w:t>geral.investigacao.defi@chporto.min-saude.pt</w:t>
        </w:r>
      </w:hyperlink>
    </w:p>
    <w:p w:rsidR="004C5E2A" w:rsidRPr="00675D6B" w:rsidRDefault="004C5E2A" w:rsidP="004C5E2A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pt-PT"/>
        </w:rPr>
      </w:pPr>
    </w:p>
    <w:p w:rsidR="00FB4CC7" w:rsidRPr="004C5E2A" w:rsidRDefault="00FB4CC7" w:rsidP="00FB4CC7">
      <w:pPr>
        <w:spacing w:after="60"/>
        <w:rPr>
          <w:rFonts w:asciiTheme="minorHAnsi" w:hAnsiTheme="minorHAnsi" w:cstheme="minorHAnsi"/>
          <w:sz w:val="22"/>
          <w:szCs w:val="22"/>
          <w:lang w:val="pt-PT"/>
        </w:rPr>
      </w:pPr>
    </w:p>
    <w:p w:rsidR="00675D6B" w:rsidRPr="004C5E2A" w:rsidRDefault="00FB4CC7" w:rsidP="00077527">
      <w:pPr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pt-PT"/>
        </w:rPr>
      </w:pPr>
      <w:r w:rsidRPr="004C5E2A">
        <w:rPr>
          <w:rFonts w:asciiTheme="minorHAnsi" w:hAnsiTheme="minorHAnsi" w:cstheme="minorHAnsi"/>
          <w:b/>
          <w:snapToGrid w:val="0"/>
          <w:sz w:val="22"/>
          <w:szCs w:val="22"/>
          <w:lang w:val="pt-PT"/>
        </w:rPr>
        <w:br w:type="page"/>
      </w:r>
    </w:p>
    <w:p w:rsidR="00E759F4" w:rsidRPr="004C5E2A" w:rsidRDefault="00E759F4" w:rsidP="00B27628">
      <w:pPr>
        <w:widowControl w:val="0"/>
        <w:rPr>
          <w:rFonts w:asciiTheme="minorHAnsi" w:hAnsiTheme="minorHAnsi" w:cstheme="minorHAnsi"/>
          <w:b/>
          <w:snapToGrid w:val="0"/>
          <w:sz w:val="22"/>
          <w:szCs w:val="22"/>
          <w:lang w:val="pt-PT"/>
        </w:rPr>
      </w:pPr>
    </w:p>
    <w:p w:rsidR="00F26EE6" w:rsidRPr="009D1175" w:rsidRDefault="00F26EE6" w:rsidP="00077527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pt-PT"/>
        </w:rPr>
      </w:pPr>
      <w:r w:rsidRPr="009D1175">
        <w:rPr>
          <w:rFonts w:asciiTheme="minorHAnsi" w:hAnsiTheme="minorHAnsi" w:cstheme="minorHAnsi"/>
          <w:b/>
          <w:snapToGrid w:val="0"/>
          <w:sz w:val="22"/>
          <w:szCs w:val="22"/>
          <w:lang w:val="pt-PT"/>
        </w:rPr>
        <w:t>MATERIAL TRANSFER AGREEMENT</w:t>
      </w:r>
    </w:p>
    <w:p w:rsidR="00F26EE6" w:rsidRPr="009D1175" w:rsidRDefault="00F26EE6" w:rsidP="002F1EF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pt-PT"/>
        </w:rPr>
      </w:pPr>
    </w:p>
    <w:p w:rsidR="002F1EF8" w:rsidRPr="009D1175" w:rsidRDefault="005C2F5F" w:rsidP="002F1EF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pt-PT"/>
        </w:rPr>
      </w:pPr>
      <w:r w:rsidRPr="009D1175">
        <w:rPr>
          <w:rFonts w:asciiTheme="minorHAnsi" w:hAnsiTheme="minorHAnsi" w:cstheme="minorHAnsi"/>
          <w:snapToGrid w:val="0"/>
          <w:sz w:val="22"/>
          <w:szCs w:val="22"/>
          <w:lang w:val="pt-PT"/>
        </w:rPr>
        <w:t>between</w:t>
      </w:r>
    </w:p>
    <w:p w:rsidR="002F1EF8" w:rsidRPr="009D1175" w:rsidRDefault="002F1EF8" w:rsidP="002F1EF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pt-PT"/>
        </w:rPr>
      </w:pPr>
    </w:p>
    <w:p w:rsidR="00F87266" w:rsidRPr="009D1175" w:rsidRDefault="00F87266">
      <w:pPr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pt-PT"/>
        </w:rPr>
      </w:pPr>
      <w:r w:rsidRPr="009D1175">
        <w:rPr>
          <w:rFonts w:asciiTheme="minorHAnsi" w:hAnsiTheme="minorHAnsi" w:cstheme="minorHAnsi"/>
          <w:b/>
          <w:snapToGrid w:val="0"/>
          <w:sz w:val="22"/>
          <w:szCs w:val="22"/>
          <w:lang w:val="pt-PT"/>
        </w:rPr>
        <w:t>Centro Hospitalar do Porto</w:t>
      </w:r>
      <w:r w:rsidR="0066796C" w:rsidRPr="009D1175">
        <w:rPr>
          <w:rFonts w:asciiTheme="minorHAnsi" w:hAnsiTheme="minorHAnsi" w:cstheme="minorHAnsi"/>
          <w:b/>
          <w:snapToGrid w:val="0"/>
          <w:sz w:val="22"/>
          <w:szCs w:val="22"/>
          <w:lang w:val="pt-PT"/>
        </w:rPr>
        <w:t xml:space="preserve"> </w:t>
      </w:r>
    </w:p>
    <w:p w:rsidR="00675D6B" w:rsidRPr="00675D6B" w:rsidRDefault="00675D6B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pt-PT"/>
        </w:rPr>
      </w:pPr>
      <w:r w:rsidRPr="00675D6B">
        <w:rPr>
          <w:rFonts w:asciiTheme="minorHAnsi" w:hAnsiTheme="minorHAnsi" w:cstheme="minorHAnsi"/>
          <w:snapToGrid w:val="0"/>
          <w:sz w:val="22"/>
          <w:szCs w:val="22"/>
          <w:lang w:val="pt-PT"/>
        </w:rPr>
        <w:t xml:space="preserve">Hospital de Santo António, Largo Prof. Abel Salazar, </w:t>
      </w:r>
      <w:r>
        <w:rPr>
          <w:rFonts w:asciiTheme="minorHAnsi" w:hAnsiTheme="minorHAnsi" w:cstheme="minorHAnsi"/>
          <w:snapToGrid w:val="0"/>
          <w:sz w:val="22"/>
          <w:szCs w:val="22"/>
          <w:lang w:val="pt-PT"/>
        </w:rPr>
        <w:t>4099-001</w:t>
      </w:r>
    </w:p>
    <w:p w:rsidR="00F26EE6" w:rsidRPr="001E66F6" w:rsidRDefault="0066796C">
      <w:pPr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</w:pPr>
      <w:r w:rsidRPr="001E66F6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 xml:space="preserve">Represented by Dr. </w:t>
      </w:r>
      <w:r w:rsidR="005823EF" w:rsidRPr="001E66F6">
        <w:rPr>
          <w:rFonts w:asciiTheme="minorHAnsi" w:hAnsiTheme="minorHAnsi" w:cstheme="minorHAnsi"/>
          <w:b/>
          <w:snapToGrid w:val="0"/>
          <w:sz w:val="22"/>
          <w:szCs w:val="22"/>
          <w:highlight w:val="yellow"/>
          <w:lang w:val="en-GB"/>
        </w:rPr>
        <w:t xml:space="preserve">Name </w:t>
      </w:r>
    </w:p>
    <w:p w:rsidR="00F26EE6" w:rsidRPr="001E66F6" w:rsidRDefault="00F26EE6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</w:p>
    <w:p w:rsidR="00F26EE6" w:rsidRPr="001E66F6" w:rsidRDefault="00380699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bookmarkStart w:id="0" w:name="_GoBack"/>
      <w:bookmarkEnd w:id="0"/>
      <w:r w:rsidRPr="001E66F6">
        <w:rPr>
          <w:rFonts w:asciiTheme="minorHAnsi" w:hAnsiTheme="minorHAnsi" w:cstheme="minorHAnsi"/>
          <w:snapToGrid w:val="0"/>
          <w:sz w:val="22"/>
          <w:szCs w:val="22"/>
          <w:lang w:val="en-GB"/>
        </w:rPr>
        <w:t>and</w:t>
      </w:r>
    </w:p>
    <w:p w:rsidR="00F26EE6" w:rsidRPr="001E66F6" w:rsidRDefault="00F26EE6" w:rsidP="00CF2E55">
      <w:pPr>
        <w:widowControl w:val="0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</w:p>
    <w:p w:rsidR="00F26EE6" w:rsidRPr="001E66F6" w:rsidRDefault="005823EF">
      <w:pPr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b/>
          <w:snapToGrid w:val="0"/>
          <w:sz w:val="22"/>
          <w:szCs w:val="22"/>
          <w:highlight w:val="yellow"/>
        </w:rPr>
        <w:t>Name and Address of Recipient Institution</w:t>
      </w:r>
      <w:r w:rsidR="004622E3" w:rsidRPr="001E66F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F26EE6" w:rsidRPr="001E66F6">
        <w:rPr>
          <w:rFonts w:asciiTheme="minorHAnsi" w:hAnsiTheme="minorHAnsi" w:cstheme="minorHAnsi"/>
          <w:b/>
          <w:snapToGrid w:val="0"/>
          <w:sz w:val="22"/>
          <w:szCs w:val="22"/>
        </w:rPr>
        <w:t>(“</w:t>
      </w:r>
      <w:r w:rsidR="0095408C" w:rsidRPr="001E66F6">
        <w:rPr>
          <w:rFonts w:asciiTheme="minorHAnsi" w:hAnsiTheme="minorHAnsi" w:cstheme="minorHAnsi"/>
          <w:b/>
          <w:snapToGrid w:val="0"/>
          <w:sz w:val="22"/>
          <w:szCs w:val="22"/>
        </w:rPr>
        <w:t>Recipient</w:t>
      </w:r>
      <w:r w:rsidR="00F26EE6" w:rsidRPr="001E66F6">
        <w:rPr>
          <w:rFonts w:asciiTheme="minorHAnsi" w:hAnsiTheme="minorHAnsi" w:cstheme="minorHAnsi"/>
          <w:b/>
          <w:snapToGrid w:val="0"/>
          <w:sz w:val="22"/>
          <w:szCs w:val="22"/>
        </w:rPr>
        <w:t>”)</w:t>
      </w:r>
    </w:p>
    <w:p w:rsidR="00ED5173" w:rsidRPr="001E66F6" w:rsidRDefault="00ED5173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:rsidR="00F26EE6" w:rsidRPr="001E66F6" w:rsidRDefault="00F26EE6" w:rsidP="004F3606">
      <w:pPr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1E66F6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Definitions:</w:t>
      </w:r>
    </w:p>
    <w:p w:rsidR="00F26EE6" w:rsidRPr="001E66F6" w:rsidRDefault="00F26EE6" w:rsidP="004F3606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26EE6" w:rsidRPr="001E66F6" w:rsidRDefault="000B4FDE" w:rsidP="004F3606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b/>
          <w:snapToGrid w:val="0"/>
          <w:sz w:val="22"/>
          <w:szCs w:val="22"/>
        </w:rPr>
        <w:t>Recipient</w:t>
      </w:r>
      <w:r w:rsidR="000B6D37" w:rsidRPr="001E66F6">
        <w:rPr>
          <w:rFonts w:asciiTheme="minorHAnsi" w:hAnsiTheme="minorHAnsi" w:cstheme="minorHAnsi"/>
          <w:b/>
          <w:snapToGrid w:val="0"/>
          <w:sz w:val="22"/>
          <w:szCs w:val="22"/>
        </w:rPr>
        <w:t>’s</w:t>
      </w:r>
      <w:r w:rsidR="00CF2E55" w:rsidRPr="001E66F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F26EE6" w:rsidRPr="001E66F6">
        <w:rPr>
          <w:rFonts w:asciiTheme="minorHAnsi" w:hAnsiTheme="minorHAnsi" w:cstheme="minorHAnsi"/>
          <w:b/>
          <w:snapToGrid w:val="0"/>
          <w:sz w:val="22"/>
          <w:szCs w:val="22"/>
        </w:rPr>
        <w:t>Scientist</w:t>
      </w:r>
      <w:r w:rsidR="00523606" w:rsidRPr="001E66F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523606" w:rsidRPr="001E66F6">
        <w:rPr>
          <w:rFonts w:asciiTheme="minorHAnsi" w:hAnsiTheme="minorHAnsi" w:cstheme="minorHAnsi"/>
          <w:snapToGrid w:val="0"/>
          <w:sz w:val="22"/>
          <w:szCs w:val="22"/>
        </w:rPr>
        <w:t>and shipping address</w:t>
      </w:r>
      <w:r w:rsidR="009A33CE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: </w:t>
      </w:r>
      <w:r w:rsidR="00F124F0"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823EF"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instrText xml:space="preserve"> FORMTEXT </w:instrText>
      </w:r>
      <w:r w:rsidR="00F124F0"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</w:r>
      <w:r w:rsidR="00F124F0"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fldChar w:fldCharType="separate"/>
      </w:r>
      <w:r w:rsidR="005823EF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5823EF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5823EF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5823EF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5823EF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F124F0"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fldChar w:fldCharType="end"/>
      </w:r>
      <w:bookmarkEnd w:id="1"/>
    </w:p>
    <w:p w:rsidR="00FB11CE" w:rsidRPr="001E66F6" w:rsidRDefault="00FB11CE" w:rsidP="004F3606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r w:rsidRPr="001E66F6">
        <w:rPr>
          <w:rFonts w:asciiTheme="minorHAnsi" w:hAnsiTheme="minorHAnsi" w:cstheme="minorHAnsi"/>
          <w:b/>
          <w:snapToGrid w:val="0"/>
          <w:sz w:val="22"/>
          <w:szCs w:val="22"/>
        </w:rPr>
        <w:t>Research Purpose: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C2F5F" w:rsidRPr="001E66F6">
        <w:rPr>
          <w:rFonts w:asciiTheme="minorHAnsi" w:hAnsiTheme="minorHAnsi" w:cstheme="minorHAnsi"/>
          <w:sz w:val="22"/>
          <w:szCs w:val="22"/>
          <w:lang w:val="en-GB"/>
        </w:rPr>
        <w:t>Description of the experiments planned with the Material</w:t>
      </w:r>
      <w:r w:rsidRPr="001E66F6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as specified in Annex 1.</w:t>
      </w:r>
    </w:p>
    <w:p w:rsidR="00F26EE6" w:rsidRPr="001E66F6" w:rsidRDefault="00F26EE6" w:rsidP="004F3606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26EE6" w:rsidRPr="00675D6B" w:rsidRDefault="00F26EE6" w:rsidP="00675D6B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r w:rsidRPr="001E66F6">
        <w:rPr>
          <w:rFonts w:asciiTheme="minorHAnsi" w:hAnsiTheme="minorHAnsi" w:cstheme="minorHAnsi"/>
          <w:b/>
          <w:snapToGrid w:val="0"/>
          <w:sz w:val="22"/>
          <w:szCs w:val="22"/>
        </w:rPr>
        <w:t>Original Material: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C2F5F" w:rsidRPr="001E66F6">
        <w:rPr>
          <w:rFonts w:asciiTheme="minorHAnsi" w:hAnsiTheme="minorHAnsi" w:cstheme="minorHAnsi"/>
          <w:sz w:val="22"/>
          <w:szCs w:val="22"/>
          <w:lang w:val="en-GB"/>
        </w:rPr>
        <w:t>The following material will be</w:t>
      </w:r>
      <w:r w:rsidR="0038101A"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6796C" w:rsidRPr="001E66F6">
        <w:rPr>
          <w:rFonts w:asciiTheme="minorHAnsi" w:hAnsiTheme="minorHAnsi" w:cstheme="minorHAnsi"/>
          <w:sz w:val="22"/>
          <w:szCs w:val="22"/>
          <w:lang w:val="en-GB"/>
        </w:rPr>
        <w:t>delivered from Centro Hospitalar do Porto</w:t>
      </w:r>
      <w:r w:rsidR="005C2F5F"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6796C"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(CHP) </w:t>
      </w:r>
      <w:r w:rsidR="005C2F5F" w:rsidRPr="001E66F6">
        <w:rPr>
          <w:rFonts w:asciiTheme="minorHAnsi" w:hAnsiTheme="minorHAnsi" w:cstheme="minorHAnsi"/>
          <w:sz w:val="22"/>
          <w:szCs w:val="22"/>
          <w:lang w:val="en-GB"/>
        </w:rPr>
        <w:t>to Recipient</w:t>
      </w:r>
      <w:r w:rsidR="00C25973"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 under the terms of this </w:t>
      </w:r>
      <w:r w:rsidR="00FB11CE" w:rsidRPr="001E66F6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C25973"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greement: </w:t>
      </w:r>
      <w:r w:rsidR="005C2F5F" w:rsidRPr="001E66F6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Description and amount of transferred material</w:t>
      </w:r>
    </w:p>
    <w:p w:rsidR="00731B9A" w:rsidRPr="001E66F6" w:rsidRDefault="00731B9A" w:rsidP="004F3606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:rsidR="00F26EE6" w:rsidRPr="001E66F6" w:rsidRDefault="00F26EE6" w:rsidP="004F3606">
      <w:pPr>
        <w:widowControl w:val="0"/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Terms and Conditions of this Agreement:</w:t>
      </w:r>
    </w:p>
    <w:p w:rsidR="00EF68D0" w:rsidRPr="001E66F6" w:rsidRDefault="0023362C" w:rsidP="0023362C">
      <w:pPr>
        <w:widowControl w:val="0"/>
        <w:numPr>
          <w:ilvl w:val="0"/>
          <w:numId w:val="5"/>
        </w:numPr>
        <w:tabs>
          <w:tab w:val="left" w:pos="993"/>
        </w:tabs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</w:rPr>
        <w:t>(a)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66796C" w:rsidRPr="001E66F6">
        <w:rPr>
          <w:rFonts w:asciiTheme="minorHAnsi" w:hAnsiTheme="minorHAnsi" w:cstheme="minorHAnsi"/>
          <w:snapToGrid w:val="0"/>
          <w:sz w:val="22"/>
          <w:szCs w:val="22"/>
        </w:rPr>
        <w:t>CHP</w:t>
      </w:r>
      <w:r w:rsidR="00B65545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retains ownership of the M</w:t>
      </w:r>
      <w:r w:rsidR="00B16325" w:rsidRPr="001E66F6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B65545" w:rsidRPr="001E66F6">
        <w:rPr>
          <w:rFonts w:asciiTheme="minorHAnsi" w:hAnsiTheme="minorHAnsi" w:cstheme="minorHAnsi"/>
          <w:snapToGrid w:val="0"/>
          <w:sz w:val="22"/>
          <w:szCs w:val="22"/>
        </w:rPr>
        <w:t>terial</w:t>
      </w:r>
      <w:r w:rsidR="0066796C" w:rsidRPr="001E66F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EF68D0" w:rsidRPr="001E66F6" w:rsidRDefault="0023362C" w:rsidP="0023362C">
      <w:pPr>
        <w:widowControl w:val="0"/>
        <w:tabs>
          <w:tab w:val="left" w:pos="993"/>
        </w:tabs>
        <w:spacing w:after="240"/>
        <w:ind w:left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</w:rPr>
        <w:t>(b)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B16325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The Material is to be used by Recipient at Recipient’s institutional facilities only, and only under the direction of Recipient's Scientist. </w:t>
      </w:r>
      <w:r w:rsidR="00626825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The Material is to be used strictly for the Research Purpose stated </w:t>
      </w:r>
      <w:r w:rsidR="00E87F48" w:rsidRPr="001E66F6">
        <w:rPr>
          <w:rFonts w:asciiTheme="minorHAnsi" w:hAnsiTheme="minorHAnsi" w:cstheme="minorHAnsi"/>
          <w:snapToGrid w:val="0"/>
          <w:sz w:val="22"/>
          <w:szCs w:val="22"/>
        </w:rPr>
        <w:t>in Annex 1</w:t>
      </w:r>
      <w:r w:rsidR="00626825" w:rsidRPr="001E66F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B16325" w:rsidRPr="00675D6B" w:rsidRDefault="00626825" w:rsidP="0066796C">
      <w:pPr>
        <w:widowControl w:val="0"/>
        <w:tabs>
          <w:tab w:val="left" w:pos="993"/>
        </w:tabs>
        <w:spacing w:after="240"/>
        <w:ind w:left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FD266A" w:rsidRPr="001E66F6">
        <w:rPr>
          <w:rFonts w:asciiTheme="minorHAnsi" w:hAnsiTheme="minorHAnsi" w:cstheme="minorHAnsi"/>
          <w:snapToGrid w:val="0"/>
          <w:sz w:val="22"/>
          <w:szCs w:val="22"/>
        </w:rPr>
        <w:t>c</w:t>
      </w:r>
      <w:r w:rsidR="0023362C" w:rsidRPr="001E66F6">
        <w:rPr>
          <w:rFonts w:asciiTheme="minorHAnsi" w:hAnsiTheme="minorHAnsi" w:cstheme="minorHAnsi"/>
          <w:snapToGrid w:val="0"/>
          <w:sz w:val="22"/>
          <w:szCs w:val="22"/>
        </w:rPr>
        <w:t>)</w:t>
      </w:r>
      <w:r w:rsidR="0023362C" w:rsidRPr="001E66F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>Except as expressly provided in this Agreement, no rights are provided to Recipient under any patent applications, trade secrets or</w:t>
      </w:r>
      <w:r w:rsidR="0066796C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other proprietary rights of CHP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>. In particular, no rights are provided to use the Material or Modifications for profit-making or commercial purposes, such as sale; use in manufacturing; use in drug screening, evaluation, or desig</w:t>
      </w:r>
      <w:r w:rsidR="00BF5C3E" w:rsidRPr="001E66F6">
        <w:rPr>
          <w:rFonts w:asciiTheme="minorHAnsi" w:hAnsiTheme="minorHAnsi" w:cstheme="minorHAnsi"/>
          <w:snapToGrid w:val="0"/>
          <w:sz w:val="22"/>
          <w:szCs w:val="22"/>
        </w:rPr>
        <w:t>ning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programs; or provision of a commercial service based upon the Material or Modifications.</w:t>
      </w:r>
    </w:p>
    <w:p w:rsidR="00B27628" w:rsidRPr="00B27628" w:rsidRDefault="00626825" w:rsidP="00B27628">
      <w:pPr>
        <w:widowControl w:val="0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The Recipient shall not give, sell, share, release, convey, or otherwise distribute the Material and/or any accompanying </w:t>
      </w:r>
      <w:r w:rsidR="00523606" w:rsidRPr="001E66F6">
        <w:rPr>
          <w:rFonts w:asciiTheme="minorHAnsi" w:hAnsiTheme="minorHAnsi" w:cstheme="minorHAnsi"/>
          <w:snapToGrid w:val="0"/>
          <w:sz w:val="22"/>
          <w:szCs w:val="22"/>
        </w:rPr>
        <w:t>Confidential Information</w:t>
      </w:r>
      <w:r w:rsidR="00523606"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to any third party without the prior written </w:t>
      </w:r>
      <w:r w:rsidR="0066796C" w:rsidRPr="001E66F6">
        <w:rPr>
          <w:rFonts w:asciiTheme="minorHAnsi" w:hAnsiTheme="minorHAnsi" w:cstheme="minorHAnsi"/>
          <w:sz w:val="22"/>
          <w:szCs w:val="22"/>
          <w:lang w:val="en-GB"/>
        </w:rPr>
        <w:t>permission of CHP</w:t>
      </w:r>
      <w:r w:rsidRPr="001E66F6">
        <w:rPr>
          <w:rFonts w:asciiTheme="minorHAnsi" w:hAnsiTheme="minorHAnsi" w:cstheme="minorHAnsi"/>
          <w:sz w:val="22"/>
          <w:szCs w:val="22"/>
          <w:lang w:val="en-GB"/>
        </w:rPr>
        <w:t>. The</w:t>
      </w:r>
      <w:r w:rsidR="0066796C"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 Recipient acknowledges that CHP</w:t>
      </w:r>
      <w:r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 may withhold its consent for any reason it deems necessary and is not obliged to give the reason thereof.</w:t>
      </w:r>
    </w:p>
    <w:p w:rsidR="0066796C" w:rsidRDefault="00626825" w:rsidP="00B27628">
      <w:pPr>
        <w:widowControl w:val="0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Recipient and Recipient’s Scientist agree to hold confidential all </w:t>
      </w:r>
      <w:r w:rsidR="00E06738" w:rsidRPr="001E66F6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>nformation</w:t>
      </w:r>
      <w:r w:rsidR="00E06738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and related</w:t>
      </w:r>
      <w:r w:rsidR="00E06738" w:rsidRPr="00B27628">
        <w:rPr>
          <w:rFonts w:asciiTheme="minorHAnsi" w:hAnsiTheme="minorHAnsi" w:cstheme="minorHAnsi"/>
          <w:snapToGrid w:val="0"/>
          <w:sz w:val="22"/>
          <w:szCs w:val="22"/>
        </w:rPr>
        <w:t xml:space="preserve"> know-h</w:t>
      </w:r>
      <w:r w:rsidR="0066796C" w:rsidRPr="00B27628">
        <w:rPr>
          <w:rFonts w:asciiTheme="minorHAnsi" w:hAnsiTheme="minorHAnsi" w:cstheme="minorHAnsi"/>
          <w:snapToGrid w:val="0"/>
          <w:sz w:val="22"/>
          <w:szCs w:val="22"/>
        </w:rPr>
        <w:t>ow disclosed to Recipient by CHP</w:t>
      </w:r>
      <w:r w:rsidR="00E06738" w:rsidRPr="00B27628">
        <w:rPr>
          <w:rFonts w:asciiTheme="minorHAnsi" w:hAnsiTheme="minorHAnsi" w:cstheme="minorHAnsi"/>
          <w:snapToGrid w:val="0"/>
          <w:sz w:val="22"/>
          <w:szCs w:val="22"/>
        </w:rPr>
        <w:t xml:space="preserve"> concerning the Material</w:t>
      </w:r>
      <w:r w:rsidR="00523606" w:rsidRPr="00B27628">
        <w:rPr>
          <w:rFonts w:asciiTheme="minorHAnsi" w:hAnsiTheme="minorHAnsi" w:cstheme="minorHAnsi"/>
          <w:snapToGrid w:val="0"/>
          <w:sz w:val="22"/>
          <w:szCs w:val="22"/>
        </w:rPr>
        <w:t xml:space="preserve"> that is marked as</w:t>
      </w:r>
      <w:r w:rsidR="00B276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23606" w:rsidRPr="00B27628">
        <w:rPr>
          <w:rFonts w:asciiTheme="minorHAnsi" w:hAnsiTheme="minorHAnsi" w:cstheme="minorHAnsi"/>
          <w:snapToGrid w:val="0"/>
          <w:sz w:val="22"/>
          <w:szCs w:val="22"/>
        </w:rPr>
        <w:t>“Confidential” (“Confidential Information”)</w:t>
      </w:r>
      <w:r w:rsidR="00E06738" w:rsidRPr="00B276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B27628">
        <w:rPr>
          <w:rFonts w:asciiTheme="minorHAnsi" w:hAnsiTheme="minorHAnsi" w:cstheme="minorHAnsi"/>
          <w:snapToGrid w:val="0"/>
          <w:sz w:val="22"/>
          <w:szCs w:val="22"/>
        </w:rPr>
        <w:t xml:space="preserve">except as such </w:t>
      </w:r>
      <w:r w:rsidR="00523606" w:rsidRPr="00B27628">
        <w:rPr>
          <w:rFonts w:asciiTheme="minorHAnsi" w:hAnsiTheme="minorHAnsi" w:cstheme="minorHAnsi"/>
          <w:snapToGrid w:val="0"/>
          <w:sz w:val="22"/>
          <w:szCs w:val="22"/>
        </w:rPr>
        <w:t>Confidential Information</w:t>
      </w:r>
      <w:r w:rsidR="0066796C" w:rsidRPr="00B276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B27628">
        <w:rPr>
          <w:rFonts w:asciiTheme="minorHAnsi" w:hAnsiTheme="minorHAnsi" w:cstheme="minorHAnsi"/>
          <w:snapToGrid w:val="0"/>
          <w:sz w:val="22"/>
          <w:szCs w:val="22"/>
        </w:rPr>
        <w:t>was known by the Recipient at the time of disclosure</w:t>
      </w:r>
      <w:r w:rsidR="0066796C" w:rsidRPr="00B2762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B27628" w:rsidRPr="00B27628" w:rsidRDefault="00B27628" w:rsidP="00B27628">
      <w:pPr>
        <w:widowControl w:val="0"/>
        <w:spacing w:after="240"/>
        <w:ind w:left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DD121C" w:rsidRPr="001E66F6" w:rsidRDefault="00DD121C" w:rsidP="004F3606">
      <w:pPr>
        <w:widowControl w:val="0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</w:rPr>
        <w:t>Upon request, th</w:t>
      </w:r>
      <w:r w:rsidR="0066796C" w:rsidRPr="001E66F6">
        <w:rPr>
          <w:rFonts w:asciiTheme="minorHAnsi" w:hAnsiTheme="minorHAnsi" w:cstheme="minorHAnsi"/>
          <w:snapToGrid w:val="0"/>
          <w:sz w:val="22"/>
          <w:szCs w:val="22"/>
        </w:rPr>
        <w:t>e Recipient will provide the CHP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with a summary of any research results obtained with the Material.</w:t>
      </w:r>
    </w:p>
    <w:p w:rsidR="00626825" w:rsidRPr="001E66F6" w:rsidRDefault="00626825" w:rsidP="004F3606">
      <w:pPr>
        <w:widowControl w:val="0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The handling of the Material (storage, dissolution, </w:t>
      </w:r>
      <w:r w:rsidR="00D94292" w:rsidRPr="001E66F6">
        <w:rPr>
          <w:rFonts w:asciiTheme="minorHAnsi" w:hAnsiTheme="minorHAnsi" w:cstheme="minorHAnsi"/>
          <w:sz w:val="22"/>
          <w:szCs w:val="22"/>
          <w:lang w:val="en-GB"/>
        </w:rPr>
        <w:t>and application</w:t>
      </w:r>
      <w:r w:rsidRPr="001E66F6">
        <w:rPr>
          <w:rFonts w:asciiTheme="minorHAnsi" w:hAnsiTheme="minorHAnsi" w:cstheme="minorHAnsi"/>
          <w:sz w:val="22"/>
          <w:szCs w:val="22"/>
          <w:lang w:val="en-GB"/>
        </w:rPr>
        <w:t>) shall be in accordance with published scientific information and applicable statues and regulations.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In no event shall the Material and/or Modifications be used in human beings.</w:t>
      </w:r>
    </w:p>
    <w:p w:rsidR="00C93B95" w:rsidRPr="001E66F6" w:rsidRDefault="00C93B95" w:rsidP="00C93B95">
      <w:pPr>
        <w:widowControl w:val="0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Recipient agrees to defend, </w:t>
      </w:r>
      <w:r w:rsidR="001E66F6" w:rsidRPr="001E66F6">
        <w:rPr>
          <w:rFonts w:asciiTheme="minorHAnsi" w:hAnsiTheme="minorHAnsi" w:cstheme="minorHAnsi"/>
          <w:snapToGrid w:val="0"/>
          <w:sz w:val="22"/>
          <w:szCs w:val="22"/>
        </w:rPr>
        <w:t>protect, and hold harmless CHP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from any loss, claim, damage, or liability, of any kind whatsoever, which may arise from Recipient's receipt, use, stora</w:t>
      </w:r>
      <w:r w:rsidR="0038101A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ge or disposal of the Material 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>or Modifications, and Recipient assumes liability for damages which may arise from its receipt, use, storage or disposal of the M</w:t>
      </w:r>
      <w:r w:rsidR="0038101A" w:rsidRPr="001E66F6">
        <w:rPr>
          <w:rFonts w:asciiTheme="minorHAnsi" w:hAnsiTheme="minorHAnsi" w:cstheme="minorHAnsi"/>
          <w:snapToGrid w:val="0"/>
          <w:sz w:val="22"/>
          <w:szCs w:val="22"/>
        </w:rPr>
        <w:t>aterial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or Modifications.</w:t>
      </w:r>
    </w:p>
    <w:p w:rsidR="00626825" w:rsidRPr="001E66F6" w:rsidRDefault="00626825" w:rsidP="004F3606">
      <w:pPr>
        <w:widowControl w:val="0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z w:val="22"/>
          <w:szCs w:val="22"/>
          <w:lang w:val="en-GB"/>
        </w:rPr>
        <w:t xml:space="preserve">This MTA is effective when signed by both parties and terminates </w:t>
      </w:r>
      <w:r w:rsidRPr="001E66F6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on completion of the Recipient’s research with the Material as described </w:t>
      </w:r>
      <w:r w:rsidR="0038101A" w:rsidRPr="001E66F6">
        <w:rPr>
          <w:rFonts w:asciiTheme="minorHAnsi" w:hAnsiTheme="minorHAnsi" w:cstheme="minorHAnsi"/>
          <w:sz w:val="22"/>
          <w:szCs w:val="22"/>
          <w:lang w:val="en-GB" w:eastAsia="de-CH"/>
        </w:rPr>
        <w:t>in Annex 1</w:t>
      </w:r>
      <w:r w:rsidRPr="001E66F6">
        <w:rPr>
          <w:rFonts w:asciiTheme="minorHAnsi" w:hAnsiTheme="minorHAnsi" w:cstheme="minorHAnsi"/>
          <w:sz w:val="22"/>
          <w:szCs w:val="22"/>
          <w:lang w:val="en-GB" w:eastAsia="de-CH"/>
        </w:rPr>
        <w:t>. Recipient will discontinue its use of the Material</w:t>
      </w:r>
      <w:r w:rsidR="001E66F6" w:rsidRPr="001E66F6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 and will, upon direction of CHP</w:t>
      </w:r>
      <w:r w:rsidRPr="001E66F6">
        <w:rPr>
          <w:rFonts w:asciiTheme="minorHAnsi" w:hAnsiTheme="minorHAnsi" w:cstheme="minorHAnsi"/>
          <w:sz w:val="22"/>
          <w:szCs w:val="22"/>
          <w:lang w:val="en-GB" w:eastAsia="de-CH"/>
        </w:rPr>
        <w:t>, return the Materi</w:t>
      </w:r>
      <w:r w:rsidR="001E66F6" w:rsidRPr="001E66F6">
        <w:rPr>
          <w:rFonts w:asciiTheme="minorHAnsi" w:hAnsiTheme="minorHAnsi" w:cstheme="minorHAnsi"/>
          <w:sz w:val="22"/>
          <w:szCs w:val="22"/>
          <w:lang w:val="en-GB" w:eastAsia="de-CH"/>
        </w:rPr>
        <w:t>al</w:t>
      </w:r>
      <w:r w:rsidRPr="001E66F6">
        <w:rPr>
          <w:rFonts w:asciiTheme="minorHAnsi" w:hAnsiTheme="minorHAnsi" w:cstheme="minorHAnsi"/>
          <w:sz w:val="22"/>
          <w:szCs w:val="22"/>
          <w:lang w:val="en-GB" w:eastAsia="de-CH"/>
        </w:rPr>
        <w:t xml:space="preserve">. </w:t>
      </w:r>
    </w:p>
    <w:p w:rsidR="00F11E04" w:rsidRPr="001E66F6" w:rsidRDefault="00F11E04" w:rsidP="00F11E04">
      <w:pPr>
        <w:widowControl w:val="0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This Agreement is not assignable without </w:t>
      </w:r>
      <w:r w:rsidR="001E66F6" w:rsidRPr="001E66F6">
        <w:rPr>
          <w:rFonts w:asciiTheme="minorHAnsi" w:hAnsiTheme="minorHAnsi" w:cstheme="minorHAnsi"/>
          <w:snapToGrid w:val="0"/>
          <w:sz w:val="22"/>
          <w:szCs w:val="22"/>
        </w:rPr>
        <w:t>the prior written consent of</w:t>
      </w:r>
      <w:r w:rsidR="00B27628">
        <w:rPr>
          <w:rFonts w:asciiTheme="minorHAnsi" w:hAnsiTheme="minorHAnsi" w:cstheme="minorHAnsi"/>
          <w:snapToGrid w:val="0"/>
          <w:sz w:val="22"/>
          <w:szCs w:val="22"/>
        </w:rPr>
        <w:t xml:space="preserve"> the Board of</w:t>
      </w:r>
      <w:r w:rsidR="001E66F6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CHP</w:t>
      </w:r>
      <w:r w:rsidRPr="001E66F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F26EE6" w:rsidRPr="001E66F6" w:rsidRDefault="00F26EE6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F26EE6" w:rsidRPr="001E66F6" w:rsidRDefault="00F26EE6">
      <w:pPr>
        <w:widowControl w:val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AGREED: </w:t>
      </w:r>
    </w:p>
    <w:p w:rsidR="00F26EE6" w:rsidRPr="001E66F6" w:rsidRDefault="00F26EE6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0"/>
        <w:gridCol w:w="4320"/>
      </w:tblGrid>
      <w:tr w:rsidR="007D2055" w:rsidRPr="001E66F6" w:rsidTr="00940A38">
        <w:tc>
          <w:tcPr>
            <w:tcW w:w="4390" w:type="dxa"/>
          </w:tcPr>
          <w:p w:rsidR="00C33246" w:rsidRPr="001E66F6" w:rsidRDefault="001E66F6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pt-PT"/>
              </w:rPr>
            </w:pPr>
            <w:r w:rsidRPr="001E66F6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pt-PT"/>
              </w:rPr>
              <w:t>Centro Hospitalar do Porto:</w:t>
            </w:r>
          </w:p>
          <w:p w:rsidR="00C33246" w:rsidRPr="0070545B" w:rsidRDefault="001E66F6" w:rsidP="00940A38">
            <w:pPr>
              <w:widowControl w:val="0"/>
              <w:rPr>
                <w:rFonts w:asciiTheme="minorHAnsi" w:hAnsiTheme="minorHAnsi" w:cstheme="minorHAnsi"/>
                <w:snapToGrid w:val="0"/>
                <w:sz w:val="22"/>
                <w:szCs w:val="22"/>
                <w:lang w:val="pt-PT"/>
              </w:rPr>
            </w:pP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lang w:val="pt-PT"/>
              </w:rPr>
              <w:t>Department</w:t>
            </w:r>
            <w:r w:rsidR="0070545B"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lang w:val="pt-PT"/>
              </w:rPr>
              <w:t>/Name</w:t>
            </w:r>
          </w:p>
          <w:p w:rsidR="001E66F6" w:rsidRDefault="001E66F6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pt-PT"/>
              </w:rPr>
            </w:pPr>
          </w:p>
          <w:p w:rsidR="0070545B" w:rsidRPr="001E66F6" w:rsidRDefault="0070545B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pt-PT"/>
              </w:rPr>
            </w:pPr>
          </w:p>
          <w:p w:rsidR="005A413C" w:rsidRPr="001E66F6" w:rsidRDefault="005A413C" w:rsidP="00940A38">
            <w:pPr>
              <w:widowControl w:val="0"/>
              <w:ind w:right="-14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E66F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________________________________</w:t>
            </w:r>
          </w:p>
          <w:p w:rsidR="005A413C" w:rsidRPr="001E66F6" w:rsidRDefault="001E66F6" w:rsidP="00940A38">
            <w:pPr>
              <w:widowControl w:val="0"/>
              <w:ind w:right="-13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  <w:r w:rsidRPr="001E66F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Dr</w:t>
            </w:r>
            <w:r w:rsidR="005A413C" w:rsidRPr="001E66F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. </w:t>
            </w:r>
            <w:r w:rsidR="00F124F0"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A413C"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="00F124F0"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r>
            <w:r w:rsidR="00F124F0"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F124F0"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end"/>
            </w:r>
            <w:bookmarkEnd w:id="2"/>
            <w:r w:rsidR="001E6147" w:rsidRPr="001E66F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</w:t>
            </w:r>
            <w:r w:rsidR="005A413C" w:rsidRPr="001E66F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</w:t>
            </w:r>
            <w:r w:rsidR="005A413C" w:rsidRPr="001E66F6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(date)</w:t>
            </w:r>
          </w:p>
          <w:p w:rsidR="001E66F6" w:rsidRPr="001E66F6" w:rsidRDefault="001E66F6" w:rsidP="00940A38">
            <w:pPr>
              <w:widowControl w:val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390" w:type="dxa"/>
          </w:tcPr>
          <w:p w:rsidR="0070545B" w:rsidRDefault="001E66F6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1E66F6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Recipient’s responsible</w:t>
            </w:r>
            <w:r w:rsidR="0070545B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 </w:t>
            </w:r>
          </w:p>
          <w:p w:rsidR="007D2055" w:rsidRPr="001E66F6" w:rsidRDefault="0070545B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or on behalf</w:t>
            </w:r>
            <w:r w:rsidRPr="001E66F6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 Recipient’s responsible</w:t>
            </w:r>
          </w:p>
          <w:p w:rsidR="00C33246" w:rsidRPr="0070545B" w:rsidRDefault="0070545B" w:rsidP="00940A38">
            <w:pPr>
              <w:widowControl w:val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Department/Name</w:t>
            </w:r>
          </w:p>
          <w:p w:rsidR="00C33246" w:rsidRPr="001E66F6" w:rsidRDefault="00C33246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  <w:p w:rsidR="005A413C" w:rsidRPr="001E66F6" w:rsidRDefault="005A413C" w:rsidP="00940A38">
            <w:pPr>
              <w:widowControl w:val="0"/>
              <w:ind w:right="-14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E66F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________________________________</w:t>
            </w:r>
          </w:p>
          <w:p w:rsidR="005A413C" w:rsidRPr="001E66F6" w:rsidRDefault="00F124F0" w:rsidP="00940A38">
            <w:pPr>
              <w:widowControl w:val="0"/>
              <w:ind w:right="-13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  <w:r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A413C"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r>
            <w:r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1E66F6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E66F6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end"/>
            </w:r>
            <w:bookmarkEnd w:id="3"/>
            <w:r w:rsidR="005A413C" w:rsidRPr="001E66F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          </w:t>
            </w:r>
            <w:r w:rsidR="005A413C" w:rsidRPr="001E66F6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lang w:val="fr-FR"/>
              </w:rPr>
              <w:t>(date)</w:t>
            </w:r>
          </w:p>
          <w:p w:rsidR="005A413C" w:rsidRPr="001E66F6" w:rsidRDefault="005A413C" w:rsidP="00940A38">
            <w:pPr>
              <w:widowControl w:val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7D2055" w:rsidRPr="0070545B" w:rsidTr="00940A38">
        <w:tc>
          <w:tcPr>
            <w:tcW w:w="4390" w:type="dxa"/>
          </w:tcPr>
          <w:p w:rsidR="001E66F6" w:rsidRPr="0070545B" w:rsidRDefault="001E66F6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  <w:p w:rsidR="007D2055" w:rsidRPr="0070545B" w:rsidRDefault="005A413C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70545B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ETH Institutional Approval:</w:t>
            </w:r>
          </w:p>
          <w:p w:rsidR="00C33246" w:rsidRPr="0070545B" w:rsidRDefault="00C33246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  <w:p w:rsidR="005A413C" w:rsidRPr="0070545B" w:rsidRDefault="005A413C" w:rsidP="00940A38">
            <w:pPr>
              <w:widowControl w:val="0"/>
              <w:ind w:right="-14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________________________________</w:t>
            </w:r>
          </w:p>
          <w:p w:rsidR="005A413C" w:rsidRPr="0070545B" w:rsidRDefault="00F124F0" w:rsidP="00940A38">
            <w:pPr>
              <w:widowControl w:val="0"/>
              <w:ind w:right="-13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lang w:val="fr-FR"/>
              </w:rPr>
            </w:pP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413C"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end"/>
            </w:r>
            <w:r w:rsidR="005A413C" w:rsidRPr="0070545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          </w:t>
            </w:r>
            <w:r w:rsidR="005A413C" w:rsidRPr="0070545B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lang w:val="fr-FR"/>
              </w:rPr>
              <w:t>(date)</w:t>
            </w:r>
          </w:p>
          <w:p w:rsidR="00E759F4" w:rsidRPr="0070545B" w:rsidRDefault="00E759F4" w:rsidP="00940A38">
            <w:pPr>
              <w:widowControl w:val="0"/>
              <w:ind w:right="-13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</w:p>
          <w:p w:rsidR="00E759F4" w:rsidRPr="0070545B" w:rsidRDefault="00E759F4" w:rsidP="00E759F4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70545B">
              <w:rPr>
                <w:rFonts w:asciiTheme="minorHAnsi" w:hAnsiTheme="minorHAnsi" w:cstheme="minorHAnsi"/>
              </w:rPr>
              <w:t>Only necessary if Recipient is a for-profit organization. Please delete if Recipient is a University.</w:t>
            </w:r>
          </w:p>
          <w:p w:rsidR="005A413C" w:rsidRPr="0070545B" w:rsidRDefault="005A413C" w:rsidP="00940A38">
            <w:pPr>
              <w:widowControl w:val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390" w:type="dxa"/>
          </w:tcPr>
          <w:p w:rsidR="00B27628" w:rsidRDefault="00B27628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  <w:p w:rsidR="007D2055" w:rsidRPr="0070545B" w:rsidRDefault="005A413C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70545B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Recipient Institutional Approval:</w:t>
            </w:r>
          </w:p>
          <w:p w:rsidR="00C33246" w:rsidRPr="0070545B" w:rsidRDefault="00C33246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  <w:p w:rsidR="00C33246" w:rsidRPr="0070545B" w:rsidRDefault="00C33246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  <w:p w:rsidR="005A413C" w:rsidRPr="0070545B" w:rsidRDefault="005A413C" w:rsidP="00940A38">
            <w:pPr>
              <w:widowControl w:val="0"/>
              <w:ind w:right="-14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________________________________</w:t>
            </w:r>
          </w:p>
          <w:p w:rsidR="005A413C" w:rsidRPr="0070545B" w:rsidRDefault="00F124F0" w:rsidP="00940A38">
            <w:pPr>
              <w:widowControl w:val="0"/>
              <w:ind w:right="-13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413C"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A413C" w:rsidRPr="0070545B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70545B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fldChar w:fldCharType="end"/>
            </w:r>
            <w:r w:rsidR="005A413C" w:rsidRPr="0070545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          </w:t>
            </w:r>
            <w:r w:rsidR="005A413C" w:rsidRPr="0070545B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lang w:val="fr-FR"/>
              </w:rPr>
              <w:t>(date)</w:t>
            </w:r>
          </w:p>
          <w:p w:rsidR="005A413C" w:rsidRPr="0070545B" w:rsidRDefault="005A413C" w:rsidP="00940A38">
            <w:pPr>
              <w:widowControl w:val="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</w:tc>
      </w:tr>
    </w:tbl>
    <w:p w:rsidR="00E759F4" w:rsidRDefault="00FB11CE">
      <w:pPr>
        <w:widowControl w:val="0"/>
        <w:rPr>
          <w:rFonts w:asciiTheme="minorHAnsi" w:hAnsiTheme="minorHAnsi" w:cstheme="minorHAnsi"/>
          <w:snapToGrid w:val="0"/>
          <w:sz w:val="22"/>
          <w:szCs w:val="22"/>
          <w:lang w:val="fr-FR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  <w:lang w:val="fr-FR"/>
        </w:rPr>
        <w:br w:type="page"/>
      </w:r>
    </w:p>
    <w:p w:rsidR="00E759F4" w:rsidRDefault="00E759F4">
      <w:pPr>
        <w:widowControl w:val="0"/>
        <w:rPr>
          <w:rFonts w:asciiTheme="minorHAnsi" w:hAnsiTheme="minorHAnsi" w:cstheme="minorHAnsi"/>
          <w:snapToGrid w:val="0"/>
          <w:sz w:val="22"/>
          <w:szCs w:val="22"/>
          <w:lang w:val="fr-FR"/>
        </w:rPr>
      </w:pPr>
    </w:p>
    <w:p w:rsidR="00E759F4" w:rsidRDefault="00E759F4">
      <w:pPr>
        <w:widowControl w:val="0"/>
        <w:rPr>
          <w:rFonts w:asciiTheme="minorHAnsi" w:hAnsiTheme="minorHAnsi" w:cstheme="minorHAnsi"/>
          <w:snapToGrid w:val="0"/>
          <w:sz w:val="22"/>
          <w:szCs w:val="22"/>
          <w:lang w:val="fr-FR"/>
        </w:rPr>
      </w:pPr>
    </w:p>
    <w:p w:rsidR="00F26EE6" w:rsidRPr="001E66F6" w:rsidRDefault="00D94292">
      <w:pPr>
        <w:widowControl w:val="0"/>
        <w:rPr>
          <w:rFonts w:asciiTheme="minorHAnsi" w:hAnsiTheme="minorHAnsi" w:cstheme="minorHAnsi"/>
          <w:b/>
          <w:snapToGrid w:val="0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  <w:lang w:val="fr-FR"/>
        </w:rPr>
        <w:t>Annex</w:t>
      </w:r>
      <w:r w:rsidR="005C2F5F" w:rsidRPr="001E66F6">
        <w:rPr>
          <w:rFonts w:asciiTheme="minorHAnsi" w:hAnsiTheme="minorHAnsi" w:cstheme="minorHAnsi"/>
          <w:b/>
          <w:snapToGrid w:val="0"/>
          <w:sz w:val="22"/>
          <w:szCs w:val="22"/>
          <w:lang w:val="fr-FR"/>
        </w:rPr>
        <w:t xml:space="preserve"> 1</w:t>
      </w:r>
    </w:p>
    <w:p w:rsidR="00FB11CE" w:rsidRPr="001E66F6" w:rsidRDefault="00FB11CE">
      <w:pPr>
        <w:widowControl w:val="0"/>
        <w:rPr>
          <w:rFonts w:asciiTheme="minorHAnsi" w:hAnsiTheme="minorHAnsi" w:cstheme="minorHAnsi"/>
          <w:b/>
          <w:snapToGrid w:val="0"/>
          <w:sz w:val="22"/>
          <w:szCs w:val="22"/>
          <w:lang w:val="fr-FR"/>
        </w:rPr>
      </w:pPr>
    </w:p>
    <w:p w:rsidR="00FB11CE" w:rsidRPr="001E66F6" w:rsidRDefault="00D94292">
      <w:pPr>
        <w:widowControl w:val="0"/>
        <w:rPr>
          <w:rFonts w:asciiTheme="minorHAnsi" w:hAnsiTheme="minorHAnsi" w:cstheme="minorHAnsi"/>
          <w:sz w:val="22"/>
          <w:szCs w:val="22"/>
          <w:lang w:val="en-GB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</w:rPr>
        <w:t>Detailed</w:t>
      </w:r>
      <w:r w:rsidR="005C2F5F" w:rsidRPr="001E66F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C2F5F" w:rsidRPr="001E66F6">
        <w:rPr>
          <w:rFonts w:asciiTheme="minorHAnsi" w:hAnsiTheme="minorHAnsi" w:cstheme="minorHAnsi"/>
          <w:sz w:val="22"/>
          <w:szCs w:val="22"/>
          <w:lang w:val="en-GB"/>
        </w:rPr>
        <w:t>description of the experiments planned with the Material</w:t>
      </w:r>
      <w:r w:rsidR="00FB11CE" w:rsidRPr="001E66F6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:rsidR="00A13018" w:rsidRPr="001E66F6" w:rsidRDefault="00A13018">
      <w:pPr>
        <w:widowControl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A13018" w:rsidRPr="001E66F6" w:rsidRDefault="00F124F0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13018"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instrText xml:space="preserve"> FORMTEXT </w:instrText>
      </w:r>
      <w:r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</w:r>
      <w:r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fldChar w:fldCharType="separate"/>
      </w:r>
      <w:r w:rsidR="00A13018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A13018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A13018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A13018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="00A13018" w:rsidRPr="001E66F6">
        <w:rPr>
          <w:rFonts w:asciiTheme="minorHAnsi" w:hAnsiTheme="minorHAnsi" w:cstheme="minorHAnsi"/>
          <w:noProof/>
          <w:snapToGrid w:val="0"/>
          <w:sz w:val="22"/>
          <w:szCs w:val="22"/>
          <w:highlight w:val="yellow"/>
        </w:rPr>
        <w:t> </w:t>
      </w:r>
      <w:r w:rsidRPr="001E66F6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fldChar w:fldCharType="end"/>
      </w:r>
    </w:p>
    <w:sectPr w:rsidR="00A13018" w:rsidRPr="001E66F6" w:rsidSect="005C2F5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6B" w:rsidRDefault="00675D6B">
      <w:r>
        <w:separator/>
      </w:r>
    </w:p>
  </w:endnote>
  <w:endnote w:type="continuationSeparator" w:id="0">
    <w:p w:rsidR="00675D6B" w:rsidRDefault="0067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6B" w:rsidRPr="005E10EF" w:rsidRDefault="00675D6B" w:rsidP="005E10EF">
    <w:pPr>
      <w:pStyle w:val="Rodap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>
      <w:rPr>
        <w:rStyle w:val="Nmerodepgina"/>
        <w:rFonts w:ascii="Arial" w:hAnsi="Arial" w:cs="Arial"/>
        <w:sz w:val="18"/>
        <w:szCs w:val="18"/>
      </w:rPr>
      <w:t>CHP-DEFI</w:t>
    </w:r>
    <w:r w:rsidRPr="005E10EF">
      <w:rPr>
        <w:rStyle w:val="Nmerodepgina"/>
        <w:rFonts w:ascii="Arial" w:hAnsi="Arial" w:cs="Arial"/>
        <w:sz w:val="18"/>
        <w:szCs w:val="18"/>
      </w:rPr>
      <w:t>- MTA</w:t>
    </w:r>
    <w:r w:rsidRPr="005E10EF">
      <w:rPr>
        <w:rStyle w:val="Nmerodepgina"/>
        <w:rFonts w:ascii="Arial" w:hAnsi="Arial" w:cs="Arial"/>
        <w:sz w:val="18"/>
        <w:szCs w:val="18"/>
      </w:rPr>
      <w:tab/>
    </w:r>
    <w:r w:rsidRPr="005E10EF">
      <w:rPr>
        <w:rFonts w:ascii="Arial" w:hAnsi="Arial" w:cs="Arial"/>
        <w:sz w:val="18"/>
        <w:szCs w:val="18"/>
      </w:rPr>
      <w:t xml:space="preserve">Page </w:t>
    </w:r>
    <w:r w:rsidRPr="005E10EF">
      <w:rPr>
        <w:rFonts w:ascii="Arial" w:hAnsi="Arial" w:cs="Arial"/>
        <w:sz w:val="18"/>
        <w:szCs w:val="18"/>
      </w:rPr>
      <w:fldChar w:fldCharType="begin"/>
    </w:r>
    <w:r w:rsidRPr="005E10EF">
      <w:rPr>
        <w:rFonts w:ascii="Arial" w:hAnsi="Arial" w:cs="Arial"/>
        <w:sz w:val="18"/>
        <w:szCs w:val="18"/>
      </w:rPr>
      <w:instrText xml:space="preserve"> PAGE </w:instrText>
    </w:r>
    <w:r w:rsidRPr="005E10EF">
      <w:rPr>
        <w:rFonts w:ascii="Arial" w:hAnsi="Arial" w:cs="Arial"/>
        <w:sz w:val="18"/>
        <w:szCs w:val="18"/>
      </w:rPr>
      <w:fldChar w:fldCharType="separate"/>
    </w:r>
    <w:r w:rsidR="0094797C">
      <w:rPr>
        <w:rFonts w:ascii="Arial" w:hAnsi="Arial" w:cs="Arial"/>
        <w:noProof/>
        <w:sz w:val="18"/>
        <w:szCs w:val="18"/>
      </w:rPr>
      <w:t>2</w:t>
    </w:r>
    <w:r w:rsidRPr="005E10EF">
      <w:rPr>
        <w:rFonts w:ascii="Arial" w:hAnsi="Arial" w:cs="Arial"/>
        <w:sz w:val="18"/>
        <w:szCs w:val="18"/>
      </w:rPr>
      <w:fldChar w:fldCharType="end"/>
    </w:r>
    <w:r w:rsidRPr="005E10EF">
      <w:rPr>
        <w:rFonts w:ascii="Arial" w:hAnsi="Arial" w:cs="Arial"/>
        <w:sz w:val="18"/>
        <w:szCs w:val="18"/>
      </w:rPr>
      <w:t xml:space="preserve"> of </w:t>
    </w:r>
    <w:r w:rsidRPr="005E10EF">
      <w:rPr>
        <w:rFonts w:ascii="Arial" w:hAnsi="Arial" w:cs="Arial"/>
        <w:sz w:val="18"/>
        <w:szCs w:val="18"/>
      </w:rPr>
      <w:fldChar w:fldCharType="begin"/>
    </w:r>
    <w:r w:rsidRPr="005E10EF">
      <w:rPr>
        <w:rFonts w:ascii="Arial" w:hAnsi="Arial" w:cs="Arial"/>
        <w:sz w:val="18"/>
        <w:szCs w:val="18"/>
      </w:rPr>
      <w:instrText xml:space="preserve"> NUMPAGES </w:instrText>
    </w:r>
    <w:r w:rsidRPr="005E10EF">
      <w:rPr>
        <w:rFonts w:ascii="Arial" w:hAnsi="Arial" w:cs="Arial"/>
        <w:sz w:val="18"/>
        <w:szCs w:val="18"/>
      </w:rPr>
      <w:fldChar w:fldCharType="separate"/>
    </w:r>
    <w:r w:rsidR="0094797C">
      <w:rPr>
        <w:rFonts w:ascii="Arial" w:hAnsi="Arial" w:cs="Arial"/>
        <w:noProof/>
        <w:sz w:val="18"/>
        <w:szCs w:val="18"/>
      </w:rPr>
      <w:t>4</w:t>
    </w:r>
    <w:r w:rsidRPr="005E10EF">
      <w:rPr>
        <w:rFonts w:ascii="Arial" w:hAnsi="Arial" w:cs="Arial"/>
        <w:sz w:val="18"/>
        <w:szCs w:val="18"/>
      </w:rPr>
      <w:fldChar w:fldCharType="end"/>
    </w:r>
    <w:r w:rsidRPr="005E10EF">
      <w:rPr>
        <w:rStyle w:val="Nmerodepgina"/>
        <w:rFonts w:ascii="Arial" w:hAnsi="Arial" w:cs="Arial"/>
        <w:sz w:val="18"/>
        <w:szCs w:val="18"/>
      </w:rPr>
      <w:tab/>
    </w:r>
    <w:r w:rsidRPr="005E10EF">
      <w:rPr>
        <w:rStyle w:val="Nmerodepgina"/>
        <w:rFonts w:ascii="Arial" w:hAnsi="Arial" w:cs="Arial"/>
        <w:sz w:val="18"/>
        <w:szCs w:val="18"/>
      </w:rPr>
      <w:fldChar w:fldCharType="begin"/>
    </w:r>
    <w:r w:rsidRPr="005E10EF">
      <w:rPr>
        <w:rStyle w:val="Nmerodepgina"/>
        <w:rFonts w:ascii="Arial" w:hAnsi="Arial" w:cs="Arial"/>
        <w:sz w:val="18"/>
        <w:szCs w:val="18"/>
      </w:rPr>
      <w:instrText xml:space="preserve"> DATE \@ "M/d/yyyy" </w:instrText>
    </w:r>
    <w:r w:rsidRPr="005E10EF">
      <w:rPr>
        <w:rStyle w:val="Nmerodepgina"/>
        <w:rFonts w:ascii="Arial" w:hAnsi="Arial" w:cs="Arial"/>
        <w:sz w:val="18"/>
        <w:szCs w:val="18"/>
      </w:rPr>
      <w:fldChar w:fldCharType="separate"/>
    </w:r>
    <w:r w:rsidR="0094797C">
      <w:rPr>
        <w:rStyle w:val="Nmerodepgina"/>
        <w:rFonts w:ascii="Arial" w:hAnsi="Arial" w:cs="Arial"/>
        <w:noProof/>
        <w:sz w:val="18"/>
        <w:szCs w:val="18"/>
      </w:rPr>
      <w:t>4/27/2020</w:t>
    </w:r>
    <w:r w:rsidRPr="005E10EF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6B" w:rsidRDefault="00675D6B">
      <w:r>
        <w:separator/>
      </w:r>
    </w:p>
  </w:footnote>
  <w:footnote w:type="continuationSeparator" w:id="0">
    <w:p w:rsidR="00675D6B" w:rsidRDefault="0067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6B" w:rsidRPr="00380699" w:rsidRDefault="00675D6B" w:rsidP="00675D6B">
    <w:pPr>
      <w:widowControl w:val="0"/>
      <w:jc w:val="center"/>
      <w:rPr>
        <w:rFonts w:ascii="Arial" w:hAnsi="Arial" w:cs="Arial"/>
        <w:snapToGrid w:val="0"/>
      </w:rPr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AC2C98" wp14:editId="5337A633">
              <wp:simplePos x="0" y="0"/>
              <wp:positionH relativeFrom="column">
                <wp:posOffset>-523875</wp:posOffset>
              </wp:positionH>
              <wp:positionV relativeFrom="paragraph">
                <wp:posOffset>28575</wp:posOffset>
              </wp:positionV>
              <wp:extent cx="6886575" cy="1123950"/>
              <wp:effectExtent l="0" t="0" r="9525" b="1905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6575" cy="1123950"/>
                        <a:chOff x="570" y="330"/>
                        <a:chExt cx="10845" cy="177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570" y="330"/>
                          <a:ext cx="2265" cy="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m 0" descr="logotipo ch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5" y="600"/>
                          <a:ext cx="2070" cy="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835" y="1079"/>
                          <a:ext cx="8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6"/>
                      <wps:cNvSpPr>
                        <a:spLocks noChangeArrowheads="1"/>
                      </wps:cNvSpPr>
                      <wps:spPr bwMode="auto">
                        <a:xfrm>
                          <a:off x="8160" y="608"/>
                          <a:ext cx="3255" cy="412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D6B" w:rsidRPr="008A3CAF" w:rsidRDefault="008125E3" w:rsidP="00675D6B">
                            <w:pPr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IM.DEFIGCI.GER.07</w:t>
                            </w:r>
                            <w:r w:rsidR="008479EC">
                              <w:rPr>
                                <w:rFonts w:ascii="Calibri" w:hAnsi="Calibri" w:cs="Arial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2910" y="1155"/>
                          <a:ext cx="6585" cy="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D6B" w:rsidRPr="00675D6B" w:rsidRDefault="00675D6B" w:rsidP="00675D6B">
                            <w:pPr>
                              <w:rPr>
                                <w:rFonts w:ascii="Calibri" w:hAnsi="Calibri" w:cs="Arial"/>
                                <w:lang w:val="pt-PT"/>
                              </w:rPr>
                            </w:pPr>
                            <w:r w:rsidRPr="00675D6B">
                              <w:rPr>
                                <w:rFonts w:ascii="Calibri" w:hAnsi="Calibri" w:cs="Arial"/>
                                <w:lang w:val="pt-PT"/>
                              </w:rPr>
                              <w:t>Departamento de Ensino Formação e Investigação</w:t>
                            </w:r>
                          </w:p>
                          <w:p w:rsidR="00675D6B" w:rsidRDefault="008862A6" w:rsidP="00675D6B">
                            <w:pPr>
                              <w:rPr>
                                <w:rFonts w:ascii="Calibri" w:hAnsi="Calibri" w:cs="Arial"/>
                                <w:i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</w:rPr>
                              <w:t>Department of Ed</w:t>
                            </w:r>
                            <w:r w:rsidR="00675D6B" w:rsidRPr="00FF2489">
                              <w:rPr>
                                <w:rFonts w:ascii="Calibri" w:hAnsi="Calibri" w:cs="Arial"/>
                                <w:i/>
                              </w:rPr>
                              <w:t>ucation, Training and Research</w:t>
                            </w:r>
                          </w:p>
                          <w:p w:rsidR="00675D6B" w:rsidRPr="00FF2489" w:rsidRDefault="00675D6B" w:rsidP="00675D6B">
                            <w:pPr>
                              <w:rPr>
                                <w:rFonts w:ascii="Calibri" w:hAnsi="Calibri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8"/>
                      <wps:cNvSpPr>
                        <a:spLocks noChangeArrowheads="1"/>
                      </wps:cNvSpPr>
                      <wps:spPr bwMode="auto">
                        <a:xfrm>
                          <a:off x="9495" y="1185"/>
                          <a:ext cx="1920" cy="412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D6B" w:rsidRPr="006738D5" w:rsidRDefault="00675D6B" w:rsidP="00675D6B">
                            <w:pPr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Page</w:t>
                            </w:r>
                            <w:r w:rsidRPr="006738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6738D5"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 w:rsidRPr="006738D5">
                              <w:rPr>
                                <w:rFonts w:ascii="Calibri" w:hAnsi="Calibri"/>
                              </w:rPr>
                              <w:instrText xml:space="preserve"> PAGE </w:instrText>
                            </w:r>
                            <w:r w:rsidRPr="006738D5"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="0094797C">
                              <w:rPr>
                                <w:rFonts w:ascii="Calibri" w:hAnsi="Calibri"/>
                                <w:noProof/>
                              </w:rPr>
                              <w:t>2</w:t>
                            </w:r>
                            <w:r w:rsidRPr="006738D5"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</w:p>
                          <w:p w:rsidR="00675D6B" w:rsidRPr="006738D5" w:rsidRDefault="00675D6B" w:rsidP="00675D6B">
                            <w:pPr>
                              <w:pStyle w:val="Rodap"/>
                              <w:jc w:val="right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675D6B" w:rsidRPr="006738D5" w:rsidRDefault="00675D6B" w:rsidP="00675D6B">
                            <w:pPr>
                              <w:pStyle w:val="Rodap"/>
                              <w:jc w:val="right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675D6B" w:rsidRPr="006738D5" w:rsidRDefault="00675D6B" w:rsidP="00675D6B">
                            <w:pPr>
                              <w:pStyle w:val="Rodap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738D5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38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4797C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675D6B" w:rsidRPr="002364E2" w:rsidRDefault="00675D6B" w:rsidP="00675D6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C2C98" id="Grupo 1" o:spid="_x0000_s1026" style="position:absolute;left:0;text-align:left;margin-left:-41.25pt;margin-top:2.25pt;width:542.25pt;height:88.5pt;z-index:251659264" coordorigin="570,330" coordsize="10845,1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WdrOs2ui2BuLg&#10;7nbiOIHlz/Qep7fkKaTbshNpK7Ga9rMejaU0+UadvlhiY/ePrx2HU/lnkV5Zc3M95dyXNzK0kshy&#10;zN3qXUNQutUv3u7uTc7cADoo7ADsKq16dGkqa8zz6tXnfkFWNPuEtdWtbqQMUimSRgvUgMCcVXor&#10;Zq5knY9sooorxT1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q6hqFrplg93dybUXgAdW&#10;PYAdzTSvohN21YahqFrplg93dvtReAB1Y9gB3NeU6pqFxqupy3k7Nlj8ik52L2UfT/6/ep9Y1i61&#10;m/M852ovEcQPCD+p9T3/ACFZ1ejQo8iu9zgrVed2WwmDSYNOoroMRtFOooA9js7j7Xptvd7NnnRr&#10;JtznGRnGfxqeqWjf8i5p/wD17R/+girteNLRnqx1QUUUUh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VdQ1C10ywe7u32ovAA6sewA7mmlfRA3bclubmC0tXubmVY4kGWZu1eaa/r0+tXWBujtEP7uL1/2m&#10;9/5fmTDq+t3usXTPM7JDnKQK3yrjp9Tyef6cVm16FGhyavc4atZy0WwmKMUtFdJgJijFLRQAmKMU&#10;tFAHqnh24+0+FrGTZtxGI8Zz935c/jjNalYvhP8A5E+z/wCB/wDobVtV5FTSTPTh8KCiiioK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prukcbSSMqIoyzMcAD1NADLi4gtLV7m5kWOJBlmbtXl2r6vc6xfGec7U&#10;XiOIHhB/U+p/+sKs69rs+s3WBmO1Q/u4vX/ab3/l+ZOPivQoUeTV7nDWq8+i2EopcGjBrpuYWEop&#10;cGjBouFhKMClwaTBouFgwKMCiii4WPRPBc7y+GBGwUCGVo1x3HDc/ixroq5nwN/yL03/AF8N/wCg&#10;rXTV5Vb42ejS+BBRRRWZo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Nd0jjaSRlRFGWZjgAepoAHdI42kkZURRlmY4&#10;AHqa8+8R+I31SQ2lozJZqevQyn1Pt6D8T7L4j8RPqkhtLQstmp+hlPqfb0H4n25/AruoUOX3pbnH&#10;WrX92I2inYFGBXUc42ilxRigBKKXFGKAEopcUYoASilxRigDtvAk7tZ3lsQuxHVwe+WBB/8AQRXW&#10;1x3gMY/tD/tn/wCzV2NebX/iM76PwIKKKKx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ivFHiJ5JJdKsiyxqSk0nQs&#10;ehUe3r6/Tr2teP104aCk230MK8mlZDaKdRXecY2inUUANop1FADaKdRQA2inUUANop1FAHTeB5ZB&#10;rFxAG/dtDvIx1IYAf+hH867quD8E/wDIfm/692/9CWu8rzsT8Z20PgCiiisD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8jlhkguHglG2SNijDrgg4NeuV5nr8H2fxLeR7t2ZPMzjH3vmx+GcV1YV6tHPiFomZmKMUtFdup&#10;yiYoxS0UagJijFLRRqAmKMUtFGoCYowaWijUBMGjBpaKLgdF4KH/ABP5v+vdv/QlrvK878KSyR+K&#10;IURsCRXRxjqNpP8AMCvRK4MT8Z2UPhCiiiuc2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uD8YRRx+IVdFwZIVZjnqck&#10;fyArvK5TxtFI0FnMF+RWdSc9CQCP/QTW2HdpmVZXgcdRS4NGDXoHEJRS4NGDQAlFGKKACiiigAoo&#10;ooAKKKKLga/hj/ka7X/gf/oDV6LXnXhj/ka7X/gf/oDV6LXDifiOvD/CFFFFc5u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YfiyDzfDbSbseTIr4x1/hx/49+lblUdZiSbw/eJIuQIWbGe4GR+oFXTdpJkzV4tHmdFLijFe&#10;meeJRS4oxQAlFLijFACUUuKMUAJRS4owaAEopcGjBoAu6NK8PiCzeNsEzKucZ4Jwf0Jr0yvMdKB/&#10;t2y/67x/+hCvTq48Vujqw+zCiiiuU6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8rlheGd4ZRtdGKsM5wRwaZit&#10;LXIPI8RXabt2ZN+cY+982P1rPwa9SLukzz2rOw3FGKdg0YNMQ3FGKXFFACYoxS0UAJijFLRQAmKM&#10;UtFGoaFrSx/xPbL/AK7p/wChCvTK8sileGdJom2ujBlOM4I5Fep1yYlao6cO9GFFFFcp0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w/iuFYvEG9SSZY1ds9jyvH4KKw66jxjGgntJgvzsrKTnqBgj+Zrma9Ck7wRxV&#10;FaTG0U6itCBtFOooAbRTqKAG0U6jAoAbRTsCjAoAbXqleW4FepVy4nodFDqFFFFcp0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g+LIt+jxyCPcUlGWAztBB79hnH6VxmK9A16N5fDt0sa5IUNjPYEE/oDXAV24d+6c&#10;tZe8JijFLRW5iJijFLRQAmKMUtFACYoxS0UAJijFLRQAmK9Ls5muNOgncANJGrkDpkjNea16Npn/&#10;ACBbP/rgn/oIrmxOyN6G7LVFFFch0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DdwtcafPAhAaSNkBPTJGK82xX&#10;p9ecXcKwahPAhJWORkBPXAOK6sM90c9dbMr4oxTsUYrp0OcbijFOwaMGgBuKMU7BowaAG4oxTsGk&#10;waAExRilopgJivRdN/5Atn/1wT/0EV53Xomm/wDIGtP+uKf+giubEbI3obstUUUVyHS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Ca7GkXiG5VBgFg34kAn9Sa7uuP8UIo1pCFALRAkgdTkjn8hW9B+8Y1l7ph0U7A&#10;owK6zlG0UuKMUAJRS4oxQAlFLijFACUUuKMUAJXoem/8ga0/64p/6CK89xXoWnf8ga0/64p/6CK5&#10;8RsjehuyzRRRXKd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cz4sVd9o4UbiHBOOSBjH8z+ddNWH4pVTpUTlRu&#10;EoAOOQCDn+QrSk7TRFRe6zkaKdRXccY2inUUANop1FADaKdRQA2inUUANr0HTv8AkD2n/XFP/QRX&#10;AV3+nf8AIHtP+uKf+giufEbI3o7ss0UUVyn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WU7bpGbGMnNatZe&#10;BVwJkNopcUYqyRKKXFGKAEowKXFGKAEwKuWSgRs3cnH+fzqpir9qoW2B9STUy2HHcmooorMs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bJ/qX/3TWdir8xIgYj0xVGriTITBowaWirJEwaMGlooATBpM&#10;GnUUANrRhAWBAPTNUK0VAVQo7DFRMqItFFFQ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RXH/Hu3&#10;4VSq9OrPF8oyQc1Tq4ksbRTqKZI2inUUANop1FACIA0iqe5xWjVKFQZ1HvmrtTIqIUUUVJ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VmiCtuA+U/pVqkYBlIPQ007CaKOKMU9k2sQaTFWSNxRinYox&#10;QA3FGKdijFAD7df32fQVaqC3X5mNT1D3KQUUUUh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HMm5dw6ioMVbqu67XI7dqpMTGYoxS0U7iExRg0tFFwJoRhDx3qSmxjEYp1Qy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muu5fcU6igCvgUYFPkXDZHQ0yqJDApMClpVHzgYoAnAwAPS&#10;iiipK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AjIwaiIIODUtNZcjPemhMjp&#10;yffpMU5ByTTYh9FFFSU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">
              <v:roundrect id="AutoShape 2" o:spid="_x0000_s1027" style="position:absolute;left:570;top:330;width:2265;height:17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0" o:spid="_x0000_s1028" type="#_x0000_t75" alt="logotipo chp.jpg" style="position:absolute;left:735;top:600;width:2070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">
                <v:imagedata r:id="rId2" o:title="logotipo chp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9" type="#_x0000_t32" style="position:absolute;left:2835;top:1079;width:8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YKGwgAAANo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CM/YKGwgAAANoAAAAPAAAA&#10;AAAAAAAAAAAAAAcCAABkcnMvZG93bnJldi54bWxQSwUGAAAAAAMAAwC3AAAA9gIAAAAA&#10;" strokeweight="1pt"/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30" type="#_x0000_t176" style="position:absolute;left:8160;top:608;width:3255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" stroked="f">
                <v:textbox>
                  <w:txbxContent>
                    <w:p w:rsidR="00675D6B" w:rsidRPr="008A3CAF" w:rsidRDefault="008125E3" w:rsidP="00675D6B">
                      <w:pPr>
                        <w:jc w:val="righ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IM.DEFIGCI.GER.07</w:t>
                      </w:r>
                      <w:r w:rsidR="008479EC">
                        <w:rPr>
                          <w:rFonts w:ascii="Calibri" w:hAnsi="Calibri" w:cs="Arial"/>
                          <w:b/>
                        </w:rPr>
                        <w:t>7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2910;top:1155;width:658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675D6B" w:rsidRPr="00675D6B" w:rsidRDefault="00675D6B" w:rsidP="00675D6B">
                      <w:pPr>
                        <w:rPr>
                          <w:rFonts w:ascii="Calibri" w:hAnsi="Calibri" w:cs="Arial"/>
                          <w:lang w:val="pt-PT"/>
                        </w:rPr>
                      </w:pPr>
                      <w:r w:rsidRPr="00675D6B">
                        <w:rPr>
                          <w:rFonts w:ascii="Calibri" w:hAnsi="Calibri" w:cs="Arial"/>
                          <w:lang w:val="pt-PT"/>
                        </w:rPr>
                        <w:t>Departamento de Ensino Formação e Investigação</w:t>
                      </w:r>
                    </w:p>
                    <w:p w:rsidR="00675D6B" w:rsidRDefault="008862A6" w:rsidP="00675D6B">
                      <w:pPr>
                        <w:rPr>
                          <w:rFonts w:ascii="Calibri" w:hAnsi="Calibri" w:cs="Arial"/>
                          <w:i/>
                        </w:rPr>
                      </w:pPr>
                      <w:r>
                        <w:rPr>
                          <w:rFonts w:ascii="Calibri" w:hAnsi="Calibri" w:cs="Arial"/>
                          <w:i/>
                        </w:rPr>
                        <w:t>Department of Ed</w:t>
                      </w:r>
                      <w:r w:rsidR="00675D6B" w:rsidRPr="00FF2489">
                        <w:rPr>
                          <w:rFonts w:ascii="Calibri" w:hAnsi="Calibri" w:cs="Arial"/>
                          <w:i/>
                        </w:rPr>
                        <w:t>ucation, Training and Research</w:t>
                      </w:r>
                    </w:p>
                    <w:p w:rsidR="00675D6B" w:rsidRPr="00FF2489" w:rsidRDefault="00675D6B" w:rsidP="00675D6B">
                      <w:pPr>
                        <w:rPr>
                          <w:rFonts w:ascii="Calibri" w:hAnsi="Calibri" w:cs="Arial"/>
                          <w:i/>
                        </w:rPr>
                      </w:pPr>
                    </w:p>
                  </w:txbxContent>
                </v:textbox>
              </v:shape>
              <v:shape id="AutoShape 8" o:spid="_x0000_s1032" type="#_x0000_t176" style="position:absolute;left:9495;top:1185;width:192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" stroked="f">
                <v:textbox>
                  <w:txbxContent>
                    <w:p w:rsidR="00675D6B" w:rsidRPr="006738D5" w:rsidRDefault="00675D6B" w:rsidP="00675D6B">
                      <w:pPr>
                        <w:jc w:val="righ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Page</w:t>
                      </w:r>
                      <w:r w:rsidRPr="006738D5">
                        <w:rPr>
                          <w:rFonts w:ascii="Calibri" w:hAnsi="Calibri"/>
                        </w:rPr>
                        <w:t xml:space="preserve"> </w:t>
                      </w:r>
                      <w:r w:rsidRPr="006738D5">
                        <w:rPr>
                          <w:rFonts w:ascii="Calibri" w:hAnsi="Calibri"/>
                        </w:rPr>
                        <w:fldChar w:fldCharType="begin"/>
                      </w:r>
                      <w:r w:rsidRPr="006738D5">
                        <w:rPr>
                          <w:rFonts w:ascii="Calibri" w:hAnsi="Calibri"/>
                        </w:rPr>
                        <w:instrText xml:space="preserve"> PAGE </w:instrText>
                      </w:r>
                      <w:r w:rsidRPr="006738D5">
                        <w:rPr>
                          <w:rFonts w:ascii="Calibri" w:hAnsi="Calibri"/>
                        </w:rPr>
                        <w:fldChar w:fldCharType="separate"/>
                      </w:r>
                      <w:r w:rsidR="0094797C">
                        <w:rPr>
                          <w:rFonts w:ascii="Calibri" w:hAnsi="Calibri"/>
                          <w:noProof/>
                        </w:rPr>
                        <w:t>2</w:t>
                      </w:r>
                      <w:r w:rsidRPr="006738D5">
                        <w:rPr>
                          <w:rFonts w:ascii="Calibri" w:hAnsi="Calibri"/>
                        </w:rPr>
                        <w:fldChar w:fldCharType="end"/>
                      </w:r>
                    </w:p>
                    <w:p w:rsidR="00675D6B" w:rsidRPr="006738D5" w:rsidRDefault="00675D6B" w:rsidP="00675D6B">
                      <w:pPr>
                        <w:pStyle w:val="Rodap"/>
                        <w:jc w:val="right"/>
                        <w:rPr>
                          <w:rFonts w:ascii="Calibri" w:hAnsi="Calibri" w:cs="Arial"/>
                        </w:rPr>
                      </w:pPr>
                    </w:p>
                    <w:p w:rsidR="00675D6B" w:rsidRPr="006738D5" w:rsidRDefault="00675D6B" w:rsidP="00675D6B">
                      <w:pPr>
                        <w:pStyle w:val="Rodap"/>
                        <w:jc w:val="right"/>
                        <w:rPr>
                          <w:rFonts w:ascii="Calibri" w:hAnsi="Calibri" w:cs="Arial"/>
                        </w:rPr>
                      </w:pPr>
                    </w:p>
                    <w:p w:rsidR="00675D6B" w:rsidRPr="006738D5" w:rsidRDefault="00675D6B" w:rsidP="00675D6B">
                      <w:pPr>
                        <w:pStyle w:val="Rodap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738D5">
                        <w:rPr>
                          <w:rFonts w:ascii="Calibri" w:hAnsi="Calibri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Pr="006738D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instrText xml:space="preserve"> NUMPAGES  </w:instrTex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94797C"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:rsidR="00675D6B" w:rsidRPr="002364E2" w:rsidRDefault="00675D6B" w:rsidP="00675D6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380699">
      <w:rPr>
        <w:rFonts w:ascii="Arial" w:hAnsi="Arial" w:cs="Arial"/>
        <w:b/>
        <w:snapToGrid w:val="0"/>
      </w:rPr>
      <w:t>MATERIAL TRANSFER AGREEMENT</w:t>
    </w:r>
  </w:p>
  <w:p w:rsidR="00675D6B" w:rsidRDefault="00675D6B" w:rsidP="00675D6B">
    <w:pPr>
      <w:pStyle w:val="Cabealho"/>
    </w:pPr>
  </w:p>
  <w:p w:rsidR="00675D6B" w:rsidRDefault="00675D6B" w:rsidP="00675D6B">
    <w:pPr>
      <w:pStyle w:val="Cabealho"/>
    </w:pPr>
  </w:p>
  <w:p w:rsidR="00675D6B" w:rsidRDefault="00675D6B" w:rsidP="00675D6B">
    <w:pPr>
      <w:pStyle w:val="Cabealho"/>
    </w:pPr>
  </w:p>
  <w:p w:rsidR="00675D6B" w:rsidRDefault="00675D6B" w:rsidP="00675D6B">
    <w:pPr>
      <w:pStyle w:val="Cabealho"/>
    </w:pPr>
  </w:p>
  <w:p w:rsidR="00675D6B" w:rsidRDefault="00675D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42D"/>
    <w:multiLevelType w:val="hybridMultilevel"/>
    <w:tmpl w:val="8774F1B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133AA"/>
    <w:multiLevelType w:val="hybridMultilevel"/>
    <w:tmpl w:val="BA62F55C"/>
    <w:lvl w:ilvl="0" w:tplc="FD22CE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E1BA5"/>
    <w:multiLevelType w:val="hybridMultilevel"/>
    <w:tmpl w:val="9094FA9A"/>
    <w:lvl w:ilvl="0" w:tplc="FFFFFFFF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99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F38F4"/>
    <w:multiLevelType w:val="multilevel"/>
    <w:tmpl w:val="8774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61AAE"/>
    <w:multiLevelType w:val="singleLevel"/>
    <w:tmpl w:val="6AE664A8"/>
    <w:lvl w:ilvl="0">
      <w:start w:val="3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5" w15:restartNumberingAfterBreak="0">
    <w:nsid w:val="36521DCC"/>
    <w:multiLevelType w:val="multilevel"/>
    <w:tmpl w:val="5DEC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6D2C6A"/>
    <w:multiLevelType w:val="multilevel"/>
    <w:tmpl w:val="BA62F5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38746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C"/>
    <w:rsid w:val="00033664"/>
    <w:rsid w:val="000565F9"/>
    <w:rsid w:val="00077527"/>
    <w:rsid w:val="000848FF"/>
    <w:rsid w:val="000B4FDE"/>
    <w:rsid w:val="000B6D37"/>
    <w:rsid w:val="0013556C"/>
    <w:rsid w:val="001D3FDD"/>
    <w:rsid w:val="001E2932"/>
    <w:rsid w:val="001E6147"/>
    <w:rsid w:val="001E66F6"/>
    <w:rsid w:val="00200C6C"/>
    <w:rsid w:val="0023362C"/>
    <w:rsid w:val="0023388D"/>
    <w:rsid w:val="00260ED2"/>
    <w:rsid w:val="002C065E"/>
    <w:rsid w:val="002E6A46"/>
    <w:rsid w:val="002F1EF8"/>
    <w:rsid w:val="003360FF"/>
    <w:rsid w:val="00337FC0"/>
    <w:rsid w:val="00342F76"/>
    <w:rsid w:val="00380699"/>
    <w:rsid w:val="0038101A"/>
    <w:rsid w:val="0039203D"/>
    <w:rsid w:val="00394564"/>
    <w:rsid w:val="003C1E78"/>
    <w:rsid w:val="003C4802"/>
    <w:rsid w:val="003C49E1"/>
    <w:rsid w:val="003F3CF1"/>
    <w:rsid w:val="0044263C"/>
    <w:rsid w:val="004622E3"/>
    <w:rsid w:val="004C5E2A"/>
    <w:rsid w:val="004F3606"/>
    <w:rsid w:val="005006D5"/>
    <w:rsid w:val="005106EC"/>
    <w:rsid w:val="00523606"/>
    <w:rsid w:val="005276DA"/>
    <w:rsid w:val="00544BF0"/>
    <w:rsid w:val="005823EF"/>
    <w:rsid w:val="005859E1"/>
    <w:rsid w:val="005A413C"/>
    <w:rsid w:val="005B6A4D"/>
    <w:rsid w:val="005C2F5F"/>
    <w:rsid w:val="005E10EF"/>
    <w:rsid w:val="005F3E8E"/>
    <w:rsid w:val="006134D1"/>
    <w:rsid w:val="00620C0A"/>
    <w:rsid w:val="00626825"/>
    <w:rsid w:val="0066796C"/>
    <w:rsid w:val="00672A7C"/>
    <w:rsid w:val="00675D6B"/>
    <w:rsid w:val="006C4351"/>
    <w:rsid w:val="006F2F36"/>
    <w:rsid w:val="0070545B"/>
    <w:rsid w:val="007243B4"/>
    <w:rsid w:val="00731B66"/>
    <w:rsid w:val="00731B9A"/>
    <w:rsid w:val="0073406F"/>
    <w:rsid w:val="00746892"/>
    <w:rsid w:val="00771016"/>
    <w:rsid w:val="00774E9F"/>
    <w:rsid w:val="007B079B"/>
    <w:rsid w:val="007D2055"/>
    <w:rsid w:val="007D2A3C"/>
    <w:rsid w:val="00802DE3"/>
    <w:rsid w:val="008125E3"/>
    <w:rsid w:val="00833260"/>
    <w:rsid w:val="008375F3"/>
    <w:rsid w:val="008479EC"/>
    <w:rsid w:val="00847F38"/>
    <w:rsid w:val="008678F2"/>
    <w:rsid w:val="008862A6"/>
    <w:rsid w:val="00892DC5"/>
    <w:rsid w:val="008B70A1"/>
    <w:rsid w:val="008C3358"/>
    <w:rsid w:val="008E60DA"/>
    <w:rsid w:val="00936148"/>
    <w:rsid w:val="00940A38"/>
    <w:rsid w:val="0094797C"/>
    <w:rsid w:val="0095408C"/>
    <w:rsid w:val="00957F22"/>
    <w:rsid w:val="00975584"/>
    <w:rsid w:val="009A33CE"/>
    <w:rsid w:val="009C5241"/>
    <w:rsid w:val="009D1175"/>
    <w:rsid w:val="00A13018"/>
    <w:rsid w:val="00A367D2"/>
    <w:rsid w:val="00A45640"/>
    <w:rsid w:val="00A54EE7"/>
    <w:rsid w:val="00A61126"/>
    <w:rsid w:val="00A71323"/>
    <w:rsid w:val="00A72D63"/>
    <w:rsid w:val="00A752B8"/>
    <w:rsid w:val="00A80860"/>
    <w:rsid w:val="00A811F3"/>
    <w:rsid w:val="00AC6A21"/>
    <w:rsid w:val="00AD14BF"/>
    <w:rsid w:val="00AF120D"/>
    <w:rsid w:val="00B059FA"/>
    <w:rsid w:val="00B07F3A"/>
    <w:rsid w:val="00B102D2"/>
    <w:rsid w:val="00B16325"/>
    <w:rsid w:val="00B2098A"/>
    <w:rsid w:val="00B23331"/>
    <w:rsid w:val="00B27628"/>
    <w:rsid w:val="00B44011"/>
    <w:rsid w:val="00B65545"/>
    <w:rsid w:val="00B73777"/>
    <w:rsid w:val="00BB1B16"/>
    <w:rsid w:val="00BC225E"/>
    <w:rsid w:val="00BC3DBA"/>
    <w:rsid w:val="00BE5495"/>
    <w:rsid w:val="00BF5C3E"/>
    <w:rsid w:val="00C25973"/>
    <w:rsid w:val="00C33246"/>
    <w:rsid w:val="00C569FE"/>
    <w:rsid w:val="00C70AB1"/>
    <w:rsid w:val="00C93B95"/>
    <w:rsid w:val="00CD0B47"/>
    <w:rsid w:val="00CF2E55"/>
    <w:rsid w:val="00D6232E"/>
    <w:rsid w:val="00D72600"/>
    <w:rsid w:val="00D94292"/>
    <w:rsid w:val="00DA4E3F"/>
    <w:rsid w:val="00DB651C"/>
    <w:rsid w:val="00DB721C"/>
    <w:rsid w:val="00DB7FE9"/>
    <w:rsid w:val="00DD121C"/>
    <w:rsid w:val="00DE6285"/>
    <w:rsid w:val="00E06738"/>
    <w:rsid w:val="00E759F4"/>
    <w:rsid w:val="00E87F48"/>
    <w:rsid w:val="00E93771"/>
    <w:rsid w:val="00EC41AC"/>
    <w:rsid w:val="00ED09E9"/>
    <w:rsid w:val="00ED5173"/>
    <w:rsid w:val="00EF68D0"/>
    <w:rsid w:val="00F11E04"/>
    <w:rsid w:val="00F124F0"/>
    <w:rsid w:val="00F26EE6"/>
    <w:rsid w:val="00F4561C"/>
    <w:rsid w:val="00F81A4B"/>
    <w:rsid w:val="00F83A9D"/>
    <w:rsid w:val="00F87266"/>
    <w:rsid w:val="00F90085"/>
    <w:rsid w:val="00FB11CE"/>
    <w:rsid w:val="00FB14F6"/>
    <w:rsid w:val="00FB4CC7"/>
    <w:rsid w:val="00FD266A"/>
    <w:rsid w:val="00FD3B4F"/>
    <w:rsid w:val="00FE0C3E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64A8B7B-C706-4760-8E05-E46F51A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F5F"/>
    <w:rPr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C2F5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rsid w:val="005C2F5F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5C2F5F"/>
  </w:style>
  <w:style w:type="character" w:styleId="Hiperligao">
    <w:name w:val="Hyperlink"/>
    <w:basedOn w:val="Tipodeletrapredefinidodopargrafo"/>
    <w:rsid w:val="005C2F5F"/>
    <w:rPr>
      <w:color w:val="0000FF"/>
      <w:u w:val="single"/>
    </w:rPr>
  </w:style>
  <w:style w:type="character" w:styleId="Refdecomentrio">
    <w:name w:val="annotation reference"/>
    <w:basedOn w:val="Tipodeletrapredefinidodopargrafo"/>
    <w:semiHidden/>
    <w:rsid w:val="008678F2"/>
    <w:rPr>
      <w:sz w:val="16"/>
      <w:szCs w:val="16"/>
    </w:rPr>
  </w:style>
  <w:style w:type="paragraph" w:styleId="Textodecomentrio">
    <w:name w:val="annotation text"/>
    <w:basedOn w:val="Normal"/>
    <w:semiHidden/>
    <w:rsid w:val="008678F2"/>
  </w:style>
  <w:style w:type="paragraph" w:styleId="Assuntodecomentrio">
    <w:name w:val="annotation subject"/>
    <w:basedOn w:val="Textodecomentrio"/>
    <w:next w:val="Textodecomentrio"/>
    <w:semiHidden/>
    <w:rsid w:val="008678F2"/>
    <w:rPr>
      <w:b/>
      <w:bCs/>
    </w:rPr>
  </w:style>
  <w:style w:type="paragraph" w:styleId="Textodebalo">
    <w:name w:val="Balloon Text"/>
    <w:basedOn w:val="Normal"/>
    <w:semiHidden/>
    <w:rsid w:val="008678F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7D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75D6B"/>
    <w:rPr>
      <w:lang w:val="en-US" w:eastAsia="en-US"/>
    </w:rPr>
  </w:style>
  <w:style w:type="paragraph" w:styleId="SemEspaamento">
    <w:name w:val="No Spacing"/>
    <w:link w:val="SemEspaamentoCarter"/>
    <w:uiPriority w:val="1"/>
    <w:qFormat/>
    <w:rsid w:val="00675D6B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675D6B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75D6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l.investigacao.defi@chporto.min-saude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04439\DEFINI~1\Temp\MTA_ETH_Zuri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MTA_ETH_Zurich.dotx</Template>
  <TotalTime>0</TotalTime>
  <Pages>4</Pages>
  <Words>707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MATERIAL TRANSFER AGREEMENT</vt:lpstr>
      <vt:lpstr>MATERIAL TRANSFER AGREEMENT</vt:lpstr>
    </vt:vector>
  </TitlesOfParts>
  <Company>DUMC</Company>
  <LinksUpToDate>false</LinksUpToDate>
  <CharactersWithSpaces>5061</CharactersWithSpaces>
  <SharedDoc>false</SharedDoc>
  <HLinks>
    <vt:vector size="24" baseType="variant">
      <vt:variant>
        <vt:i4>4259908</vt:i4>
      </vt:variant>
      <vt:variant>
        <vt:i4>9</vt:i4>
      </vt:variant>
      <vt:variant>
        <vt:i4>0</vt:i4>
      </vt:variant>
      <vt:variant>
        <vt:i4>5</vt:i4>
      </vt:variant>
      <vt:variant>
        <vt:lpwstr>http://www.transfer.ethz.ch/people/index</vt:lpwstr>
      </vt:variant>
      <vt:variant>
        <vt:lpwstr/>
      </vt:variant>
      <vt:variant>
        <vt:i4>393330</vt:i4>
      </vt:variant>
      <vt:variant>
        <vt:i4>6</vt:i4>
      </vt:variant>
      <vt:variant>
        <vt:i4>0</vt:i4>
      </vt:variant>
      <vt:variant>
        <vt:i4>5</vt:i4>
      </vt:variant>
      <vt:variant>
        <vt:lpwstr>mailto:transfer@sl.ethz.ch</vt:lpwstr>
      </vt:variant>
      <vt:variant>
        <vt:lpwstr/>
      </vt:variant>
      <vt:variant>
        <vt:i4>1900567</vt:i4>
      </vt:variant>
      <vt:variant>
        <vt:i4>3</vt:i4>
      </vt:variant>
      <vt:variant>
        <vt:i4>0</vt:i4>
      </vt:variant>
      <vt:variant>
        <vt:i4>5</vt:i4>
      </vt:variant>
      <vt:variant>
        <vt:lpwstr>http://www.transfer.ethz.ch/faq/vertraege</vt:lpwstr>
      </vt:variant>
      <vt:variant>
        <vt:lpwstr/>
      </vt:variant>
      <vt:variant>
        <vt:i4>4456467</vt:i4>
      </vt:variant>
      <vt:variant>
        <vt:i4>0</vt:i4>
      </vt:variant>
      <vt:variant>
        <vt:i4>0</vt:i4>
      </vt:variant>
      <vt:variant>
        <vt:i4>5</vt:i4>
      </vt:variant>
      <vt:variant>
        <vt:lpwstr>http://www.transfer.ethz.ch/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TRANSFER AGREEMENT</dc:title>
  <dc:creator>Defi Luisa Lobato</dc:creator>
  <cp:lastModifiedBy>Defi C.Formacao Luisa Maria Correia Lopes Lobato</cp:lastModifiedBy>
  <cp:revision>2</cp:revision>
  <cp:lastPrinted>2006-07-04T07:08:00Z</cp:lastPrinted>
  <dcterms:created xsi:type="dcterms:W3CDTF">2020-04-27T14:16:00Z</dcterms:created>
  <dcterms:modified xsi:type="dcterms:W3CDTF">2020-04-27T14:16:00Z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